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Tahoma" w:hAnsi="Calibri" w:cs="Calibri"/>
          <w:bCs/>
        </w:rPr>
        <w:id w:val="312066225"/>
        <w:placeholder>
          <w:docPart w:val="DefaultPlaceholder_-1854013440"/>
        </w:placeholder>
      </w:sdtPr>
      <w:sdtEndPr>
        <w:rPr>
          <w:rFonts w:ascii="Liberation Serif" w:eastAsia="Segoe UI" w:hAnsi="Liberation Serif" w:cs="Tahoma"/>
          <w:bCs w:val="0"/>
        </w:rPr>
      </w:sdtEndPr>
      <w:sdtContent>
        <w:p w14:paraId="0C7A9957" w14:textId="44E9E5CB" w:rsidR="0054561B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Cs/>
            </w:rPr>
            <w:t xml:space="preserve">Załącznik Nr 2 do umowy nr </w:t>
          </w:r>
          <w:r>
            <w:br/>
          </w:r>
          <w:r>
            <w:rPr>
              <w:rFonts w:ascii="Calibri" w:eastAsia="Tahoma" w:hAnsi="Calibri" w:cs="Calibri"/>
              <w:b/>
            </w:rPr>
            <w:t>FORMULARZ OFERTOWY</w:t>
          </w:r>
          <w:r>
            <w:br/>
          </w:r>
          <w:r>
            <w:rPr>
              <w:rFonts w:ascii="Calibri" w:eastAsia="Tahoma" w:hAnsi="Calibri" w:cs="Calibri"/>
              <w:b/>
            </w:rPr>
            <w:t>A. DANE WYKONAWCY:</w:t>
          </w:r>
          <w:r>
            <w:br/>
          </w:r>
          <w:sdt>
            <w:sdtPr>
              <w:rPr>
                <w:rFonts w:ascii="Calibri" w:eastAsia="Tahoma" w:hAnsi="Calibri" w:cs="Calibri"/>
                <w:b/>
              </w:rPr>
              <w:id w:val="-530187465"/>
              <w:placeholder>
                <w:docPart w:val="DefaultPlaceholder_-1854013440"/>
              </w:placeholder>
            </w:sdtPr>
            <w:sdtEndPr>
              <w:rPr>
                <w:b w:val="0"/>
                <w:bCs/>
              </w:rPr>
            </w:sdtEndPr>
            <w:sdtContent>
              <w:r>
                <w:rPr>
                  <w:rFonts w:ascii="Calibri" w:eastAsia="Tahoma" w:hAnsi="Calibri" w:cs="Calibri"/>
                  <w:b/>
                </w:rPr>
                <w:t xml:space="preserve">Nazwa (firma) </w:t>
              </w:r>
              <w:r>
                <w:rPr>
                  <w:rFonts w:ascii="Calibri" w:eastAsia="Tahoma" w:hAnsi="Calibri" w:cs="Calibri"/>
                  <w:bCs/>
                </w:rPr>
                <w:t>Wykonawcy</w:t>
              </w:r>
              <w:r w:rsidR="00A711E1">
                <w:rPr>
                  <w:rFonts w:ascii="Calibri" w:eastAsia="Tahoma" w:hAnsi="Calibri" w:cs="Calibri"/>
                  <w:bCs/>
                </w:rPr>
                <w:t xml:space="preserve">                </w:t>
              </w:r>
            </w:sdtContent>
          </w:sdt>
          <w:r>
            <w:rPr>
              <w:rFonts w:ascii="Calibri" w:eastAsia="Tahoma" w:hAnsi="Calibri" w:cs="Calibri"/>
              <w:bCs/>
            </w:rPr>
            <w:t xml:space="preserve">                                </w:t>
          </w:r>
          <w:r>
            <w:br/>
          </w:r>
          <w:sdt>
            <w:sdtPr>
              <w:rPr>
                <w:rFonts w:ascii="Calibri" w:eastAsia="Tahoma" w:hAnsi="Calibri" w:cs="Calibri"/>
                <w:b/>
              </w:rPr>
              <w:id w:val="2041936510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Adres (ulica i nr, miejscowość, kod pocztowy, województwo)</w:t>
              </w:r>
              <w:r w:rsidR="00A711E1">
                <w:rPr>
                  <w:rFonts w:ascii="Calibri" w:eastAsia="Tahoma" w:hAnsi="Calibri" w:cs="Calibri"/>
                  <w:b/>
                </w:rPr>
                <w:t xml:space="preserve">                 </w:t>
              </w:r>
            </w:sdtContent>
          </w:sdt>
          <w:r>
            <w:rPr>
              <w:rFonts w:ascii="Calibri" w:eastAsia="Tahoma" w:hAnsi="Calibri" w:cs="Calibri"/>
              <w:b/>
            </w:rPr>
            <w:t xml:space="preserve">                                             </w:t>
          </w:r>
          <w: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-1909068597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NIP/REGON:</w:t>
              </w:r>
              <w:r w:rsidR="00A711E1">
                <w:rPr>
                  <w:rFonts w:ascii="Calibri" w:eastAsia="Tahoma" w:hAnsi="Calibri" w:cs="Calibri"/>
                  <w:b/>
                  <w:lang w:val="en-US"/>
                </w:rPr>
                <w:t xml:space="preserve">                                         </w:t>
              </w:r>
            </w:sdtContent>
          </w:sdt>
          <w:r>
            <w:rPr>
              <w:rFonts w:ascii="Calibri" w:eastAsia="Tahoma" w:hAnsi="Calibri" w:cs="Calibri"/>
              <w:b/>
              <w:lang w:val="en-US"/>
            </w:rPr>
            <w:t xml:space="preserve">                                                       </w:t>
          </w:r>
          <w: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-645965311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Tel:</w:t>
              </w:r>
            </w:sdtContent>
          </w:sdt>
          <w:r w:rsidR="00A711E1">
            <w:rPr>
              <w:rFonts w:ascii="Calibri" w:eastAsia="Tahoma" w:hAnsi="Calibri" w:cs="Calibri"/>
              <w:b/>
              <w:lang w:val="en-US"/>
            </w:rPr>
            <w:t xml:space="preserve">                                 </w:t>
          </w:r>
          <w:r>
            <w:rPr>
              <w:rFonts w:ascii="Calibri" w:eastAsia="Tahoma" w:hAnsi="Calibri" w:cs="Calibri"/>
              <w:b/>
              <w:lang w:val="en-US"/>
            </w:rPr>
            <w:t xml:space="preserve">                            </w:t>
          </w:r>
          <w: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-1166392015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E-mail:</w:t>
              </w:r>
              <w:r w:rsidR="00A711E1">
                <w:rPr>
                  <w:rFonts w:ascii="Calibri" w:eastAsia="Tahoma" w:hAnsi="Calibri" w:cs="Calibri"/>
                  <w:b/>
                  <w:lang w:val="en-US"/>
                </w:rPr>
                <w:t xml:space="preserve">                                    </w:t>
              </w:r>
            </w:sdtContent>
          </w:sdt>
          <w:r>
            <w:rPr>
              <w:rFonts w:ascii="Calibri" w:eastAsia="Tahoma" w:hAnsi="Calibri" w:cs="Calibri"/>
              <w:b/>
              <w:lang w:val="en-US"/>
            </w:rPr>
            <w:t xml:space="preserve">                                    </w:t>
          </w:r>
          <w:r>
            <w:br/>
          </w:r>
          <w:sdt>
            <w:sdtPr>
              <w:rPr>
                <w:rFonts w:ascii="Calibri" w:eastAsia="Tahoma" w:hAnsi="Calibri" w:cs="Calibri"/>
                <w:bCs/>
              </w:rPr>
              <w:id w:val="89121731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Cs/>
                </w:rPr>
                <w:t>Adres do korespondencji (jeżeli inny niż adres siedziby):</w:t>
              </w:r>
            </w:sdtContent>
          </w:sdt>
          <w:r>
            <w:rPr>
              <w:rFonts w:ascii="Calibri" w:eastAsia="Tahoma" w:hAnsi="Calibri" w:cs="Calibri"/>
              <w:bCs/>
            </w:rPr>
            <w:t xml:space="preserve"> </w:t>
          </w:r>
          <w:r w:rsidR="00A711E1">
            <w:rPr>
              <w:rFonts w:ascii="Calibri" w:eastAsia="Tahoma" w:hAnsi="Calibri" w:cs="Calibri"/>
              <w:bCs/>
            </w:rPr>
            <w:t xml:space="preserve">                             </w:t>
          </w:r>
          <w:r>
            <w:rPr>
              <w:rFonts w:ascii="Calibri" w:eastAsia="Tahoma" w:hAnsi="Calibri" w:cs="Calibri"/>
              <w:bCs/>
            </w:rPr>
            <w:t xml:space="preserve">                        </w:t>
          </w:r>
          <w:r>
            <w:br/>
          </w:r>
          <w:r>
            <w:rPr>
              <w:rFonts w:ascii="Calibri" w:eastAsia="Tahoma" w:hAnsi="Calibri" w:cs="Calibri"/>
              <w:b/>
            </w:rPr>
            <w:t>Forma składania oferty:</w:t>
          </w:r>
          <w:r>
            <w:br/>
          </w:r>
          <w:r>
            <w:rPr>
              <w:rFonts w:ascii="Calibri" w:eastAsia="Tahoma" w:hAnsi="Calibri" w:cs="Calibri"/>
              <w:bCs/>
            </w:rPr>
            <w:t>Ofertę składam samodzielnie*</w:t>
          </w:r>
          <w:r>
            <w:br/>
          </w:r>
          <w:r>
            <w:rPr>
              <w:rFonts w:ascii="Calibri" w:eastAsia="Tahoma" w:hAnsi="Calibri" w:cs="Calibri"/>
              <w:bCs/>
            </w:rPr>
            <w:t xml:space="preserve">Ofertę składam wspólnie* z: </w:t>
          </w:r>
          <w:r>
            <w:rPr>
              <w:rFonts w:ascii="Calibri" w:eastAsia="Tahoma" w:hAnsi="Calibri" w:cs="Calibri"/>
              <w:bCs/>
              <w:iCs/>
            </w:rPr>
            <w:t>(wpisać nazwy i dane wszystkich Wykonawców)</w:t>
          </w:r>
        </w:p>
        <w:tbl>
          <w:tblPr>
            <w:tblW w:w="9212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2692"/>
            <w:gridCol w:w="5986"/>
          </w:tblGrid>
          <w:tr w:rsidR="0054561B" w14:paraId="5477DCC1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5945CB" w14:textId="77777777" w:rsidR="0054561B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D75683" w14:textId="77777777" w:rsidR="0054561B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1EAA4C" w14:textId="77777777" w:rsidR="0054561B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Adres, NIP/REGON, dane kontaktowe</w:t>
                </w:r>
              </w:p>
            </w:tc>
          </w:tr>
          <w:tr w:rsidR="0054561B" w14:paraId="510D9CBD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5CCC54" w14:textId="77777777" w:rsidR="0054561B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1781CB" w14:textId="77777777" w:rsidR="0054561B" w:rsidRDefault="0054561B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DB02F7" w14:textId="77777777" w:rsidR="0054561B" w:rsidRDefault="0054561B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  <w:tr w:rsidR="0054561B" w14:paraId="7902D75A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42E4CA" w14:textId="77777777" w:rsidR="0054561B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4FE2F7" w14:textId="77777777" w:rsidR="0054561B" w:rsidRDefault="0054561B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C2DF72" w14:textId="77777777" w:rsidR="0054561B" w:rsidRDefault="0054561B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</w:tbl>
        <w:p w14:paraId="7D0C87B6" w14:textId="77777777" w:rsidR="0054561B" w:rsidRDefault="00000000">
          <w:pPr>
            <w:pStyle w:val="Standard"/>
          </w:pPr>
          <w:r>
            <w:rPr>
              <w:rFonts w:ascii="Calibri" w:eastAsia="Tahoma" w:hAnsi="Calibri" w:cs="Calibri"/>
              <w:b/>
            </w:rPr>
            <w:t>UWAGA!</w:t>
          </w:r>
          <w:r>
            <w:rPr>
              <w:rFonts w:ascii="Calibri" w:eastAsia="Tahoma" w:hAnsi="Calibri" w:cs="Calibri"/>
              <w:bCs/>
            </w:rPr>
            <w:t xml:space="preserve"> Jeśli oferta jest składana wspólnie, należy dołączyć pełnomocnictwo do reprezentacji podpisane przez wszystkich Wykonawców.</w:t>
          </w:r>
        </w:p>
        <w:p w14:paraId="64BF403C" w14:textId="77777777" w:rsidR="0054561B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/>
            </w:rPr>
            <w:t>B. OFEROWANY PRZEDMIOT ZAMÓWIENIA: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Przystępując do postępowania o udzielenie zamówienia publicznego prowadzonego w </w:t>
          </w:r>
          <w:r>
            <w:rPr>
              <w:rFonts w:ascii="Calibri" w:eastAsia="Calibri" w:hAnsi="Calibri" w:cs="Calibri"/>
            </w:rPr>
            <w:t>trybie podstawowym bez negocjacji o wartości zamówienia nieprzekraczającego progów unijnych o jakich stanowi art. 3 ustawy z 11 września 2019 r. - Prawo zamówień publicznych</w:t>
          </w:r>
          <w:r>
            <w:rPr>
              <w:rFonts w:ascii="Calibri" w:eastAsia="Tahoma" w:hAnsi="Calibri" w:cs="Calibri"/>
            </w:rPr>
            <w:t xml:space="preserve"> p.n.:</w:t>
          </w:r>
          <w:r>
            <w:rPr>
              <w:rFonts w:ascii="Calibri" w:hAnsi="Calibri" w:cs="Calibri"/>
            </w:rPr>
            <w:t xml:space="preserve"> 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  <w:b/>
              <w:bCs/>
            </w:rPr>
            <w:t>Zakup i dostawa artykułów spożywczych do Przedszkola Samorządowego Nr 4 w Bełchatowie, os. 1 Maja 8 w roku 2025.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hAnsi="Calibri" w:cs="Calibri"/>
              <w:b/>
              <w:bCs/>
              <w:color w:val="auto"/>
            </w:rPr>
            <w:t>CZĘŚĆ 2:</w:t>
          </w:r>
          <w:r>
            <w:rPr>
              <w:rFonts w:ascii="Calibri" w:hAnsi="Calibri" w:cs="Calibri"/>
              <w:color w:val="auto"/>
            </w:rPr>
            <w:t xml:space="preserve"> DOSTAWA MLEKA I PRODUKTÓW MLECZARSKICH</w:t>
          </w:r>
          <w:r>
            <w:rPr>
              <w:rFonts w:ascii="Calibri" w:hAnsi="Calibri" w:cs="Calibri"/>
              <w:color w:val="auto"/>
            </w:rPr>
            <w:br/>
          </w:r>
          <w:r>
            <w:rPr>
              <w:rFonts w:ascii="Calibri" w:hAnsi="Calibri" w:cs="Calibri"/>
            </w:rPr>
            <w:t>Oferuję wykonanie dostawy, będącej przedmiotem zamówienia ZA CENĘ:</w:t>
          </w:r>
        </w:p>
        <w:tbl>
          <w:tblPr>
            <w:tblW w:w="10309" w:type="dxa"/>
            <w:jc w:val="center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77"/>
            <w:gridCol w:w="2495"/>
            <w:gridCol w:w="709"/>
            <w:gridCol w:w="708"/>
            <w:gridCol w:w="1192"/>
            <w:gridCol w:w="1274"/>
            <w:gridCol w:w="994"/>
            <w:gridCol w:w="1275"/>
            <w:gridCol w:w="1185"/>
          </w:tblGrid>
          <w:tr w:rsidR="0054561B" w14:paraId="70BDD9E9" w14:textId="77777777">
            <w:tblPrEx>
              <w:tblCellMar>
                <w:top w:w="0" w:type="dxa"/>
                <w:bottom w:w="0" w:type="dxa"/>
              </w:tblCellMar>
            </w:tblPrEx>
            <w:trPr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102606" w14:textId="77777777" w:rsidR="0054561B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  <w:b/>
                    <w:bCs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bCs/>
                  </w:rPr>
                  <w:t>Lp</w:t>
                </w:r>
                <w:proofErr w:type="spellEnd"/>
              </w:p>
            </w:tc>
            <w:tc>
              <w:tcPr>
                <w:tcW w:w="249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8F810E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nazwa asortymentu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56DDD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j.m.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8A30B6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ilość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7BB69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netto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19B90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NETTO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DBC4B1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stawka podatku VAT %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1585E7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brutto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BED35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BRUTTO</w:t>
                </w:r>
              </w:p>
            </w:tc>
          </w:tr>
          <w:tr w:rsidR="0054561B" w14:paraId="5E7535A0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135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5DB9C7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1.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ACE421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2.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B8A1D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3.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25F63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4.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62B97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5.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715017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6. (4x5)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1A37A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7.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D4FAF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8.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ABFF7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9. (4x8)</w:t>
                </w:r>
              </w:p>
            </w:tc>
          </w:tr>
          <w:tr w:rsidR="0054561B" w14:paraId="2FAF9247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268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972573" w14:textId="77777777" w:rsidR="0054561B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E847CF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Mleko 2% UHT 1 l.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BA5DC1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AB890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1800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B4E287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634118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C4E67F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CB797E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00AB12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515E8C78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8B853B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C8327A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Śmietana 12% 400 ml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9568B7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DF2B1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84FFE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590B24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0D4AF4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015B8B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21A25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36114275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3FCAC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152554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Masło extra 200 g min. 82% tłuszczu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9E9F1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494F4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742E0B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171324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46404C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1D4C98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104AC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3D5BB494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70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2F42A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31C79F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Ser żółty typu Gouda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81257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8753C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A58AF9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D16D91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6517D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51380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DE331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048DEC0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2B71D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7BA803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Ser topiony 100g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D6CD81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968576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80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8AD12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87152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43F57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2C2D18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CAD659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613CA9C7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A3836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2F50A97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Ser twarogowy do smarowania 135 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A42C9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4F0EEC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FC2F74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B5461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4DB43F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08A5F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D3966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47CE65AB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4A2D61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7.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BBBC64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Ser śmietankowy do smarowania 130 g-150g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B20B6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6D1D93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148D7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83A17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D70608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0F6801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15B50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128A3E9D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1F3DB1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8.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D8E90B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Twaróg półtłusty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524EA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A1951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E1ADEF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DA792B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67748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EE86D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B68147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45036388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90D1E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9.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AD1154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Jogurt naturalny 350g gęsty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29615E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89053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995C4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751B9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AF852F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954A86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8A01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43C1668E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0E40E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lastRenderedPageBreak/>
                  <w:t>10.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3DDD33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Jogurt pitny owocowy 330ml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FC95E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0FD6A6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AA715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CA60E1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F38EE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BCFA06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D07911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0096CAEC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88263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B2EAA2E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Jogurt-mus owocowy tubka 90g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4361FA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12A7A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B6D130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8413B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F49E34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662B7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9EA118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39F9E0DE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F371D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12.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D63F29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Deserek z maślanką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5F79B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CE4427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19715C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1EA8D7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4038D1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D0754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3100D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57A44218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34774B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13.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1D15F7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Kefir kubek 170g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49708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6E48A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E5FA3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BC2D9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2E33D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871F6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CCDF6E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2E47F50F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88895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80949F6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Twaróg z ziołami </w:t>
                </w:r>
                <w:proofErr w:type="spellStart"/>
                <w:r>
                  <w:rPr>
                    <w:rFonts w:ascii="Calibri" w:hAnsi="Calibri" w:cs="Calibri"/>
                  </w:rPr>
                  <w:t>pomid</w:t>
                </w:r>
                <w:proofErr w:type="spellEnd"/>
                <w:r>
                  <w:rPr>
                    <w:rFonts w:ascii="Calibri" w:hAnsi="Calibri" w:cs="Calibri"/>
                  </w:rPr>
                  <w:t>/bazylia 300g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67322A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FC604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05862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F7D578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C50D86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A4989C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7F64B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7C748743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9110DA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D402AD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Mleczko smakowe ze słomką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B8B4C0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FB1593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112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776A7C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3D1F32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E2764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E0C667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284F3C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12272137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7606B5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3EC20D9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Jogurt owocowy 150g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B50F88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21A10F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2C8F53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83129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6CB726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BAD831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0489CB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393873A2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32071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44785A0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Serek do naleśników z wanilią 450g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DE3DC4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F4759A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504FEB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169BFA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6A82BD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2659FC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5703C5" w14:textId="77777777" w:rsidR="0054561B" w:rsidRDefault="0054561B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54561B" w14:paraId="397E47C0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942"/>
              <w:jc w:val="center"/>
            </w:trPr>
            <w:tc>
              <w:tcPr>
                <w:tcW w:w="5581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5B8EA3D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NETTO: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 xml:space="preserve">(tj. suma wszystkich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wierszy z kolumny 6.)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1FEFE93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             zł</w:t>
                </w:r>
              </w:p>
            </w:tc>
            <w:tc>
              <w:tcPr>
                <w:tcW w:w="22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E793422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BRUTTO: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(tj. suma wszystkich wierszy z kolumny 9.)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AD1B0F3" w14:textId="77777777" w:rsidR="0054561B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              zł</w:t>
                </w:r>
              </w:p>
            </w:tc>
          </w:tr>
        </w:tbl>
        <w:p w14:paraId="3C9352B0" w14:textId="1AAF81AE" w:rsidR="0054561B" w:rsidRDefault="00000000">
          <w:pPr>
            <w:pStyle w:val="Standard"/>
            <w:spacing w:line="360" w:lineRule="auto"/>
          </w:pPr>
          <w:r>
            <w:rPr>
              <w:rFonts w:ascii="Calibri" w:hAnsi="Calibri" w:cs="Calibri"/>
            </w:rPr>
            <w:t>Zgodnie z opisem przedmiotu zamówienia stanowiącym załącznik do SWZ i do umowy.</w:t>
          </w:r>
          <w:r>
            <w:rPr>
              <w:rFonts w:ascii="Calibri" w:hAnsi="Calibri" w:cs="Calibri"/>
            </w:rPr>
            <w:br/>
          </w:r>
          <w:sdt>
            <w:sdtPr>
              <w:rPr>
                <w:rFonts w:ascii="Calibri" w:eastAsia="Tahoma" w:hAnsi="Calibri" w:cs="Calibri"/>
                <w:b/>
              </w:rPr>
              <w:id w:val="1337500040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CZAS KONIECZNY NA WYMIANĘ LUB UZUPEŁNIENIE TOWARU:</w:t>
              </w:r>
              <w:r w:rsidR="00A711E1">
                <w:rPr>
                  <w:rFonts w:ascii="Calibri" w:eastAsia="Tahoma" w:hAnsi="Calibri" w:cs="Calibri"/>
                  <w:b/>
                </w:rPr>
                <w:t xml:space="preserve">                          </w:t>
              </w:r>
            </w:sdtContent>
          </w:sdt>
          <w:r w:rsidR="00A711E1">
            <w:rPr>
              <w:rFonts w:ascii="Calibri" w:eastAsia="Tahoma" w:hAnsi="Calibri" w:cs="Calibri"/>
              <w:b/>
            </w:rPr>
            <w:t xml:space="preserve">                 </w:t>
          </w:r>
          <w:r>
            <w:rPr>
              <w:rFonts w:ascii="Calibri" w:eastAsia="Tahoma" w:hAnsi="Calibri" w:cs="Calibri"/>
              <w:b/>
            </w:rPr>
            <w:t xml:space="preserve">                          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>(Należy podać konkretną ilość godzin z uwzględnieniem zasad oceny ofert podanych w rozdziale</w:t>
          </w:r>
          <w:r>
            <w:rPr>
              <w:rFonts w:ascii="Calibri" w:eastAsia="Tahoma" w:hAnsi="Calibri" w:cs="Calibri"/>
            </w:rPr>
            <w:br/>
            <w:t>XX. SWZ).</w:t>
          </w:r>
        </w:p>
        <w:p w14:paraId="7AD7FDC7" w14:textId="77777777" w:rsidR="0054561B" w:rsidRDefault="00000000">
          <w:pPr>
            <w:pStyle w:val="Standarduser"/>
          </w:pPr>
          <w:r>
            <w:rPr>
              <w:rFonts w:ascii="Calibri" w:hAnsi="Calibri" w:cs="Calibri"/>
              <w:color w:val="000000"/>
            </w:rPr>
            <w:t>UWAGA: W PRZYPADKU, GDY WYKONAWCA NIE WPISZE ŻADNEJ CYFRY OTRZYMA W PRZEDMIOTOWYM KRYTERIUM „0 PKT”</w:t>
          </w:r>
        </w:p>
        <w:p w14:paraId="4B2FC54F" w14:textId="77777777" w:rsidR="0054561B" w:rsidRDefault="00000000">
          <w:pPr>
            <w:tabs>
              <w:tab w:val="left" w:pos="1004"/>
            </w:tabs>
            <w:spacing w:before="120" w:after="160"/>
          </w:pPr>
          <w:r>
            <w:rPr>
              <w:rFonts w:ascii="Calibri" w:eastAsia="Tahoma" w:hAnsi="Calibri" w:cs="Calibri"/>
              <w:b/>
            </w:rPr>
            <w:t>Jednocześnie informuję, że: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przewiduję/ nie przewiduję* udział/u w realizacji zamówienia następujących podwykonawców </w:t>
          </w:r>
          <w:r>
            <w:rPr>
              <w:rFonts w:ascii="Calibri" w:eastAsia="Tahoma" w:hAnsi="Calibri" w:cs="Calibri"/>
              <w:iCs/>
            </w:rPr>
            <w:t>(podać firmy oraz części zamówienia, dla których podwykonawcy będą realizować zamówienie)</w:t>
          </w:r>
          <w:r>
            <w:rPr>
              <w:rFonts w:ascii="Calibri" w:hAnsi="Calibri" w:cs="Calibri"/>
              <w:iCs/>
            </w:rPr>
            <w:t>:</w:t>
          </w:r>
        </w:p>
        <w:tbl>
          <w:tblPr>
            <w:tblW w:w="9185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3"/>
            <w:gridCol w:w="3963"/>
            <w:gridCol w:w="4659"/>
          </w:tblGrid>
          <w:tr w:rsidR="0054561B" w14:paraId="39036721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B15805" w14:textId="77777777" w:rsidR="0054561B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8A7601" w14:textId="77777777" w:rsidR="0054561B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</w:pPr>
                <w:r>
                  <w:rPr>
                    <w:rFonts w:ascii="Calibri" w:hAnsi="Calibri" w:cs="Calibri"/>
                    <w:b/>
                    <w:spacing w:val="-1"/>
                  </w:rPr>
                  <w:t xml:space="preserve">Firma (nazwa) podwykonawcy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spacing w:val="-1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DDFB6E" w14:textId="77777777" w:rsidR="0054561B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Część (zakres) zamówienia</w:t>
                </w:r>
              </w:p>
            </w:tc>
          </w:tr>
          <w:tr w:rsidR="0054561B" w14:paraId="0DF50EF1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98315B" w14:textId="77777777" w:rsidR="0054561B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AA5E21" w14:textId="77777777" w:rsidR="0054561B" w:rsidRDefault="0054561B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E9EB4F" w14:textId="77777777" w:rsidR="0054561B" w:rsidRDefault="0054561B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  <w:tr w:rsidR="0054561B" w14:paraId="0FDFC96A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4AF3D8" w14:textId="77777777" w:rsidR="0054561B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79531A" w14:textId="77777777" w:rsidR="0054561B" w:rsidRDefault="0054561B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75D7AD" w14:textId="77777777" w:rsidR="0054561B" w:rsidRDefault="0054561B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</w:tbl>
        <w:p w14:paraId="173E9884" w14:textId="77777777" w:rsidR="0054561B" w:rsidRDefault="00000000">
          <w:pPr>
            <w:shd w:val="clear" w:color="auto" w:fill="FFFFFF"/>
            <w:tabs>
              <w:tab w:val="left" w:pos="1146"/>
            </w:tabs>
            <w:rPr>
              <w:rFonts w:ascii="Calibri" w:hAnsi="Calibri" w:cs="Calibri"/>
              <w:spacing w:val="-1"/>
            </w:rPr>
          </w:pPr>
          <w:r>
            <w:rPr>
              <w:rFonts w:ascii="Calibri" w:hAnsi="Calibri" w:cs="Calibri"/>
              <w:spacing w:val="-1"/>
            </w:rPr>
            <w:t>należy wypełnić, jeżeli Wykonawca przewiduje udział podwykonawców</w:t>
          </w:r>
        </w:p>
        <w:p w14:paraId="576DAB7C" w14:textId="77777777" w:rsidR="0054561B" w:rsidRDefault="00000000">
          <w:pPr>
            <w:spacing w:after="1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Oświadczamy, że wykonawca, którego reprezentuję jest:</w:t>
          </w:r>
        </w:p>
        <w:p w14:paraId="2558A258" w14:textId="77777777" w:rsidR="0054561B" w:rsidRDefault="00000000">
          <w:pPr>
            <w:pStyle w:val="Standard"/>
            <w:numPr>
              <w:ilvl w:val="0"/>
              <w:numId w:val="5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micro przedsiębiorcą</w:t>
          </w:r>
          <w:r>
            <w:rPr>
              <w:rFonts w:ascii="Calibri" w:hAnsi="Calibri" w:cs="Calibri"/>
            </w:rPr>
            <w:t xml:space="preserve"> </w:t>
          </w:r>
        </w:p>
        <w:p w14:paraId="5458CBD4" w14:textId="77777777" w:rsidR="0054561B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małym przedsiębiorcą</w:t>
          </w:r>
          <w:r>
            <w:rPr>
              <w:rFonts w:ascii="Calibri" w:hAnsi="Calibri" w:cs="Calibri"/>
            </w:rPr>
            <w:t xml:space="preserve"> </w:t>
          </w:r>
        </w:p>
        <w:p w14:paraId="6D907741" w14:textId="77777777" w:rsidR="0054561B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średnim przedsiębiorcą</w:t>
          </w:r>
          <w:r>
            <w:rPr>
              <w:rFonts w:ascii="Calibri" w:hAnsi="Calibri" w:cs="Calibri"/>
            </w:rPr>
            <w:t xml:space="preserve"> </w:t>
          </w:r>
        </w:p>
        <w:p w14:paraId="5A3BE063" w14:textId="77777777" w:rsidR="0054561B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20" w:line="276" w:lineRule="auto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jednoosobowa działalność gospodarcza,</w:t>
          </w:r>
        </w:p>
        <w:p w14:paraId="461C25D5" w14:textId="77777777" w:rsidR="0054561B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osoba fizyczna nieprowadząca działalności gospodarczej,</w:t>
          </w:r>
        </w:p>
        <w:p w14:paraId="40E43D7C" w14:textId="77777777" w:rsidR="0054561B" w:rsidRDefault="00000000">
          <w:pPr>
            <w:pStyle w:val="Standard"/>
            <w:shd w:val="clear" w:color="auto" w:fill="FFFFFF"/>
            <w:tabs>
              <w:tab w:val="left" w:pos="852"/>
            </w:tabs>
            <w:spacing w:after="160"/>
          </w:pPr>
          <w:r>
            <w:rPr>
              <w:rFonts w:ascii="Calibri" w:hAnsi="Calibri" w:cs="Calibri"/>
              <w:b/>
            </w:rPr>
            <w:lastRenderedPageBreak/>
            <w:t>inny rodzaj</w:t>
          </w:r>
          <w:r>
            <w:rPr>
              <w:rFonts w:ascii="Calibri" w:hAnsi="Calibri" w:cs="Calibri"/>
              <w:b/>
            </w:rPr>
            <w:br/>
          </w:r>
          <w:r>
            <w:rPr>
              <w:rFonts w:ascii="Calibri" w:hAnsi="Calibri" w:cs="Calibri"/>
              <w:bCs/>
            </w:rPr>
            <w:t>Składając niniejszą ofertę, zgodnie z art. 225 ust.1 ustawy PZP informuję/my, że wybór oferty:</w:t>
          </w:r>
          <w:r>
            <w:br/>
            <w:t>-</w:t>
          </w:r>
          <w:r>
            <w:rPr>
              <w:rFonts w:ascii="Calibri" w:hAnsi="Calibri" w:cs="Calibri"/>
              <w:bCs/>
            </w:rPr>
            <w:t>będzie prowadzić do powstania obowiązku podatkowego po stronie zamawiającego, zgodnie z przepisami o podatku od towarów i usług, który miałby obowiązek rozliczyć – w następującym zakresie:</w:t>
          </w:r>
          <w:r>
            <w:rPr>
              <w:rFonts w:ascii="Calibri" w:hAnsi="Calibri" w:cs="Calibri"/>
              <w:bCs/>
            </w:rPr>
            <w:br/>
            <w:t>(należy podać rodzaj każdego towaru/usługi oraz wartość bez podatku VAT/stawki VAT)</w:t>
          </w:r>
          <w:r>
            <w:br/>
            <w:t>-</w:t>
          </w:r>
          <w:r>
            <w:rPr>
              <w:rFonts w:ascii="Calibri" w:hAnsi="Calibri" w:cs="Calibri"/>
              <w:bCs/>
            </w:rPr>
            <w:t>nie będzie prowadzić do powstania obowiązku podatkowego po stronie zamawiającego, zgodnie z przepisami o podatku od towarów i usług, który miałby obowiązek rozliczyć *</w:t>
          </w:r>
          <w:r>
            <w:rPr>
              <w:rFonts w:ascii="Calibri" w:hAnsi="Calibri" w:cs="Calibri"/>
            </w:rPr>
            <w:br/>
          </w:r>
          <w:r>
            <w:rPr>
              <w:rFonts w:ascii="Calibri" w:eastAsia="Tahoma" w:hAnsi="Calibri" w:cs="Calibri"/>
              <w:bCs/>
            </w:rPr>
            <w:t>C. OŚWIADCZENIA:</w:t>
          </w:r>
          <w:r>
            <w:rPr>
              <w:rFonts w:ascii="Calibri" w:eastAsia="Tahoma" w:hAnsi="Calibri" w:cs="Calibri"/>
              <w:bCs/>
            </w:rPr>
            <w:br/>
            <w:t>-</w:t>
          </w:r>
          <w:r>
            <w:rPr>
              <w:rFonts w:ascii="Calibri" w:eastAsia="Tahoma" w:hAnsi="Calibri" w:cs="Calibri"/>
            </w:rPr>
            <w:t>Oświadczam, że zamówienie zostanie zrealizowane w terminie i na zasadach określonych w SWZ oraz we wzorze umowy.</w:t>
          </w:r>
          <w:r>
            <w:rPr>
              <w:rFonts w:ascii="Calibri" w:eastAsia="Tahoma" w:hAnsi="Calibri" w:cs="Calibri"/>
            </w:rPr>
            <w:br/>
            <w:t xml:space="preserve">-Oświadczam, że zapoznałem się ze Specyfikacją Warunków Zamówienia i nie wnoszę do niej zastrzeżeń oraz że zdobyłem konieczne informacje do przygotowania oferty, a także podpiszę umowę zgodnie </w:t>
          </w:r>
          <w:r>
            <w:rPr>
              <w:rFonts w:ascii="Calibri" w:hAnsi="Calibri" w:cs="Calibri"/>
            </w:rPr>
            <w:br/>
          </w:r>
          <w:r>
            <w:rPr>
              <w:rFonts w:ascii="Calibri" w:eastAsia="Tahoma" w:hAnsi="Calibri" w:cs="Calibri"/>
            </w:rPr>
            <w:t>ze wzorem stanowiącym załącznik do niniejszej specyfikacji oraz akceptuję zasady korzystania z platformy zakupowej.</w:t>
          </w:r>
          <w:r>
            <w:rPr>
              <w:rFonts w:ascii="Calibri" w:eastAsia="Tahoma" w:hAnsi="Calibri" w:cs="Calibri"/>
            </w:rPr>
            <w:br/>
            <w:t>-Uważam się za związanym niniejszą ofertą na czas wskazany w Specyfikacji Warunków Zamówienia.</w:t>
          </w:r>
          <w:r>
            <w:rPr>
              <w:rFonts w:ascii="Calibri" w:eastAsia="Tahoma" w:hAnsi="Calibri" w:cs="Calibri"/>
            </w:rPr>
            <w:br/>
            <w:t>-Oświadczam, że wypełniłem obowiązki informacyjne przewidziane w art. 13 lub art. 14 RODO</w:t>
          </w:r>
          <w:r>
            <w:rPr>
              <w:rFonts w:ascii="Calibri" w:eastAsia="Tahoma" w:hAnsi="Calibri" w:cs="Calibri"/>
              <w:vertAlign w:val="superscript"/>
            </w:rPr>
            <w:t>1)</w:t>
          </w:r>
          <w:r>
            <w:rPr>
              <w:rFonts w:ascii="Calibri" w:eastAsia="Tahoma" w:hAnsi="Calibri" w:cs="Calibri"/>
            </w:rPr>
            <w:t xml:space="preserve"> wobec osób fizycznych, od których dane osobowe bezpośrednio lub pośrednio pozyskałem w celu ubiegania się o udzielenie zamówienia publicznego w niniejszym postępowaniu.</w:t>
          </w:r>
          <w:r>
            <w:rPr>
              <w:rFonts w:ascii="Calibri" w:eastAsia="Tahoma" w:hAnsi="Calibri" w:cs="Calibri"/>
              <w:vertAlign w:val="superscript"/>
            </w:rPr>
            <w:t>2)</w:t>
          </w:r>
        </w:p>
        <w:p w14:paraId="0F17A779" w14:textId="77777777" w:rsidR="0054561B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 xml:space="preserve">1) </w:t>
          </w:r>
          <w:r>
            <w:rPr>
              <w:rFonts w:ascii="Calibri" w:eastAsia="Tahoma" w:hAnsi="Calibri" w:cs="Calibri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</w:r>
        </w:p>
        <w:p w14:paraId="1980963D" w14:textId="77777777" w:rsidR="0054561B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>2)</w:t>
          </w:r>
          <w:r>
            <w:rPr>
              <w:rFonts w:ascii="Calibri" w:eastAsia="Tahoma" w:hAnsi="Calibri" w:cs="Calibri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  <w:b/>
            </w:rPr>
            <w:t xml:space="preserve">UWAGA! </w:t>
          </w:r>
          <w:r>
            <w:rPr>
              <w:rFonts w:ascii="Calibri" w:hAnsi="Calibri" w:cs="Calibri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  <w:r>
            <w:rPr>
              <w:rFonts w:ascii="Calibri" w:hAnsi="Calibri" w:cs="Calibri"/>
            </w:rPr>
            <w:br/>
            <w:t>*niepotrzebne skreślić</w:t>
          </w:r>
        </w:p>
        <w:p w14:paraId="75106E5C" w14:textId="7BEF47E7" w:rsidR="0054561B" w:rsidRDefault="00A711E1">
          <w:pPr>
            <w:pStyle w:val="Standard"/>
          </w:pPr>
        </w:p>
      </w:sdtContent>
    </w:sdt>
    <w:sectPr w:rsidR="005456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621F" w14:textId="77777777" w:rsidR="00D61C01" w:rsidRDefault="00D61C01">
      <w:r>
        <w:separator/>
      </w:r>
    </w:p>
  </w:endnote>
  <w:endnote w:type="continuationSeparator" w:id="0">
    <w:p w14:paraId="4D2130C6" w14:textId="77777777" w:rsidR="00D61C01" w:rsidRDefault="00D6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F621" w14:textId="77777777" w:rsidR="00D61C01" w:rsidRDefault="00D61C01">
      <w:r>
        <w:separator/>
      </w:r>
    </w:p>
  </w:footnote>
  <w:footnote w:type="continuationSeparator" w:id="0">
    <w:p w14:paraId="14CEAB48" w14:textId="77777777" w:rsidR="00D61C01" w:rsidRDefault="00D6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3724C"/>
    <w:multiLevelType w:val="multilevel"/>
    <w:tmpl w:val="1F1009FE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57D10FE"/>
    <w:multiLevelType w:val="multilevel"/>
    <w:tmpl w:val="3F2040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59F973FB"/>
    <w:multiLevelType w:val="multilevel"/>
    <w:tmpl w:val="4E741E0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7446680E"/>
    <w:multiLevelType w:val="multilevel"/>
    <w:tmpl w:val="41689818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822111413">
    <w:abstractNumId w:val="0"/>
  </w:num>
  <w:num w:numId="2" w16cid:durableId="1028028645">
    <w:abstractNumId w:val="3"/>
  </w:num>
  <w:num w:numId="3" w16cid:durableId="781994130">
    <w:abstractNumId w:val="1"/>
  </w:num>
  <w:num w:numId="4" w16cid:durableId="878712359">
    <w:abstractNumId w:val="2"/>
  </w:num>
  <w:num w:numId="5" w16cid:durableId="184578289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561B"/>
    <w:rsid w:val="00013C15"/>
    <w:rsid w:val="0054561B"/>
    <w:rsid w:val="00A711E1"/>
    <w:rsid w:val="00D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E3E"/>
  <w15:docId w15:val="{A97882E4-BC2C-4CB4-8798-1FA1D04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5CF9B-3BDD-47AC-876C-76A47FA1A935}"/>
      </w:docPartPr>
      <w:docPartBody>
        <w:p w:rsidR="00000000" w:rsidRDefault="005F3F9D">
          <w:r w:rsidRPr="00690AFD">
            <w:rPr>
              <w:rStyle w:val="Tekstzastpczy"/>
            </w:rPr>
            <w:t>Kliknij lub naci</w:t>
          </w:r>
          <w:r w:rsidRPr="00690AFD">
            <w:rPr>
              <w:rStyle w:val="Tekstzastpczy"/>
              <w:rFonts w:hint="eastAsia"/>
            </w:rPr>
            <w:t>ś</w:t>
          </w:r>
          <w:r w:rsidRPr="00690AFD">
            <w:rPr>
              <w:rStyle w:val="Tekstzastpczy"/>
            </w:rPr>
            <w:t>nij tutaj, aby wprowadzi</w:t>
          </w:r>
          <w:r w:rsidRPr="00690AFD">
            <w:rPr>
              <w:rStyle w:val="Tekstzastpczy"/>
              <w:rFonts w:hint="eastAsia"/>
            </w:rPr>
            <w:t>ć</w:t>
          </w:r>
          <w:r w:rsidRPr="00690AFD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D"/>
    <w:rsid w:val="00013C15"/>
    <w:rsid w:val="002026F0"/>
    <w:rsid w:val="005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5F3F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Elżbieta Ceglarek</cp:lastModifiedBy>
  <cp:revision>2</cp:revision>
  <cp:lastPrinted>2022-11-25T08:53:00Z</cp:lastPrinted>
  <dcterms:created xsi:type="dcterms:W3CDTF">2024-11-15T08:24:00Z</dcterms:created>
  <dcterms:modified xsi:type="dcterms:W3CDTF">2024-11-15T08:24:00Z</dcterms:modified>
</cp:coreProperties>
</file>