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35723" w14:textId="2ED4D7AC" w:rsidR="004A4758" w:rsidRPr="00603AB4" w:rsidRDefault="004A4758" w:rsidP="004A4758">
      <w:pPr>
        <w:jc w:val="right"/>
        <w:rPr>
          <w:rFonts w:ascii="Aptos" w:hAnsi="Aptos" w:cs="Calibri"/>
          <w:sz w:val="22"/>
          <w:szCs w:val="22"/>
        </w:rPr>
      </w:pPr>
      <w:r w:rsidRPr="00603AB4">
        <w:rPr>
          <w:rFonts w:ascii="Aptos" w:hAnsi="Aptos" w:cs="Calibri"/>
          <w:sz w:val="22"/>
          <w:szCs w:val="22"/>
        </w:rPr>
        <w:t>Załącznik nr 1 do SWZ nr 271.</w:t>
      </w:r>
      <w:r w:rsidR="009E27B1">
        <w:rPr>
          <w:rFonts w:ascii="Aptos" w:hAnsi="Aptos" w:cs="Calibri"/>
          <w:sz w:val="22"/>
          <w:szCs w:val="22"/>
        </w:rPr>
        <w:t>2</w:t>
      </w:r>
      <w:r w:rsidR="00585A9B">
        <w:rPr>
          <w:rFonts w:ascii="Aptos" w:hAnsi="Aptos" w:cs="Calibri"/>
          <w:sz w:val="22"/>
          <w:szCs w:val="22"/>
        </w:rPr>
        <w:t>4</w:t>
      </w:r>
      <w:r w:rsidRPr="00603AB4">
        <w:rPr>
          <w:rFonts w:ascii="Aptos" w:hAnsi="Aptos" w:cs="Calibri"/>
          <w:sz w:val="22"/>
          <w:szCs w:val="22"/>
        </w:rPr>
        <w:t>.202</w:t>
      </w:r>
      <w:r w:rsidR="00027136" w:rsidRPr="00603AB4">
        <w:rPr>
          <w:rFonts w:ascii="Aptos" w:hAnsi="Aptos" w:cs="Calibri"/>
          <w:sz w:val="22"/>
          <w:szCs w:val="22"/>
        </w:rPr>
        <w:t>5</w:t>
      </w:r>
      <w:r w:rsidRPr="00603AB4">
        <w:rPr>
          <w:rFonts w:ascii="Aptos" w:hAnsi="Aptos" w:cs="Calibri"/>
          <w:sz w:val="22"/>
          <w:szCs w:val="22"/>
        </w:rPr>
        <w:t>/EFS</w:t>
      </w:r>
    </w:p>
    <w:p w14:paraId="609AD859" w14:textId="6A9CB331" w:rsidR="00F716A4" w:rsidRPr="00603AB4" w:rsidRDefault="00F716A4" w:rsidP="00DD0165">
      <w:pPr>
        <w:spacing w:after="240"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  <w:r w:rsidRPr="00603AB4">
        <w:rPr>
          <w:rFonts w:ascii="Aptos" w:eastAsia="Calibri" w:hAnsi="Aptos"/>
          <w:sz w:val="22"/>
          <w:szCs w:val="22"/>
          <w:lang w:eastAsia="en-US"/>
        </w:rPr>
        <w:t>Formularz ofert</w:t>
      </w:r>
      <w:r w:rsidR="00171ADE" w:rsidRPr="00603AB4">
        <w:rPr>
          <w:rFonts w:ascii="Aptos" w:eastAsia="Calibri" w:hAnsi="Aptos"/>
          <w:sz w:val="22"/>
          <w:szCs w:val="22"/>
          <w:lang w:eastAsia="en-US"/>
        </w:rPr>
        <w:t>owy</w:t>
      </w:r>
    </w:p>
    <w:p w14:paraId="6821F2E2" w14:textId="77777777" w:rsidR="00604E6B" w:rsidRPr="00603AB4" w:rsidRDefault="00604E6B" w:rsidP="00F42684">
      <w:pPr>
        <w:ind w:hanging="142"/>
        <w:rPr>
          <w:rFonts w:ascii="Aptos" w:eastAsia="Calibri" w:hAnsi="Aptos"/>
          <w:b/>
          <w:iCs/>
          <w:lang w:eastAsia="en-US"/>
        </w:rPr>
      </w:pPr>
    </w:p>
    <w:p w14:paraId="0793EADC" w14:textId="690E6412" w:rsidR="001A5B76" w:rsidRPr="00603AB4" w:rsidRDefault="001A5B76" w:rsidP="00F42684">
      <w:pPr>
        <w:ind w:hanging="142"/>
        <w:rPr>
          <w:rFonts w:ascii="Aptos" w:eastAsia="Calibri" w:hAnsi="Aptos"/>
          <w:b/>
          <w:iCs/>
          <w:lang w:eastAsia="en-US"/>
        </w:rPr>
      </w:pPr>
      <w:r w:rsidRPr="00603AB4">
        <w:rPr>
          <w:rFonts w:ascii="Aptos" w:eastAsia="Calibri" w:hAnsi="Aptos"/>
          <w:b/>
          <w:iCs/>
          <w:lang w:eastAsia="en-US"/>
        </w:rPr>
        <w:t xml:space="preserve">Zamawiający: </w:t>
      </w:r>
      <w:r w:rsidRPr="00603AB4">
        <w:rPr>
          <w:rFonts w:ascii="Aptos" w:eastAsia="Calibri" w:hAnsi="Aptos"/>
          <w:bCs/>
          <w:iCs/>
          <w:lang w:eastAsia="en-US"/>
        </w:rPr>
        <w:t>Gmina Stężyca, ul. Parkowa 1, 83-322 Stężyca</w:t>
      </w:r>
    </w:p>
    <w:p w14:paraId="767A44E3" w14:textId="574186B1" w:rsidR="001A5B76" w:rsidRPr="00603AB4" w:rsidRDefault="001A5B76" w:rsidP="00DA6F9D">
      <w:pPr>
        <w:ind w:left="-142"/>
        <w:jc w:val="both"/>
        <w:rPr>
          <w:rFonts w:ascii="Aptos" w:eastAsia="Calibri" w:hAnsi="Aptos"/>
          <w:b/>
          <w:iCs/>
          <w:lang w:eastAsia="en-US"/>
        </w:rPr>
      </w:pPr>
      <w:r w:rsidRPr="00603AB4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585A9B">
        <w:rPr>
          <w:rFonts w:ascii="Aptos" w:eastAsia="Calibri" w:hAnsi="Aptos"/>
          <w:bCs/>
          <w:iCs/>
          <w:lang w:eastAsia="en-US"/>
        </w:rPr>
        <w:t>D</w:t>
      </w:r>
      <w:r w:rsidR="00585A9B" w:rsidRPr="00585A9B">
        <w:rPr>
          <w:rFonts w:ascii="Aptos" w:eastAsia="Calibri" w:hAnsi="Aptos"/>
          <w:bCs/>
          <w:iCs/>
          <w:lang w:eastAsia="en-US"/>
        </w:rPr>
        <w:t>ostawa pomocy dydaktycznych w ramach projektu pn. „Nowa jakość edukacji przedszkolnej w Gminie Stężyca”</w:t>
      </w:r>
    </w:p>
    <w:p w14:paraId="29B4FA24" w14:textId="01B9B35C" w:rsidR="001A5B76" w:rsidRPr="00603AB4" w:rsidRDefault="001A5B76" w:rsidP="00F42684">
      <w:pPr>
        <w:spacing w:after="240"/>
        <w:ind w:hanging="142"/>
        <w:rPr>
          <w:rFonts w:ascii="Aptos" w:eastAsia="Calibri" w:hAnsi="Aptos"/>
          <w:bCs/>
          <w:iCs/>
          <w:lang w:eastAsia="en-US"/>
        </w:rPr>
      </w:pPr>
      <w:r w:rsidRPr="00603AB4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603AB4">
        <w:rPr>
          <w:rFonts w:ascii="Aptos" w:eastAsia="Calibri" w:hAnsi="Aptos"/>
          <w:bCs/>
          <w:iCs/>
          <w:lang w:eastAsia="en-US"/>
        </w:rPr>
        <w:t>271.</w:t>
      </w:r>
      <w:r w:rsidR="009E27B1">
        <w:rPr>
          <w:rFonts w:ascii="Aptos" w:eastAsia="Calibri" w:hAnsi="Aptos"/>
          <w:bCs/>
          <w:iCs/>
          <w:lang w:eastAsia="en-US"/>
        </w:rPr>
        <w:t>2</w:t>
      </w:r>
      <w:r w:rsidR="00585A9B">
        <w:rPr>
          <w:rFonts w:ascii="Aptos" w:eastAsia="Calibri" w:hAnsi="Aptos"/>
          <w:bCs/>
          <w:iCs/>
          <w:lang w:eastAsia="en-US"/>
        </w:rPr>
        <w:t>4</w:t>
      </w:r>
      <w:r w:rsidRPr="00603AB4">
        <w:rPr>
          <w:rFonts w:ascii="Aptos" w:eastAsia="Calibri" w:hAnsi="Aptos"/>
          <w:bCs/>
          <w:iCs/>
          <w:lang w:eastAsia="en-US"/>
        </w:rPr>
        <w:t>.202</w:t>
      </w:r>
      <w:r w:rsidR="00027136" w:rsidRPr="00603AB4">
        <w:rPr>
          <w:rFonts w:ascii="Aptos" w:eastAsia="Calibri" w:hAnsi="Aptos"/>
          <w:bCs/>
          <w:iCs/>
          <w:lang w:eastAsia="en-US"/>
        </w:rPr>
        <w:t>5</w:t>
      </w:r>
      <w:r w:rsidRPr="00603AB4">
        <w:rPr>
          <w:rFonts w:ascii="Aptos" w:eastAsia="Calibri" w:hAnsi="Aptos"/>
          <w:bCs/>
          <w:iCs/>
          <w:lang w:eastAsia="en-US"/>
        </w:rPr>
        <w:t>/EFS</w:t>
      </w:r>
    </w:p>
    <w:p w14:paraId="7AEC6A28" w14:textId="56468AC9" w:rsidR="00F716A4" w:rsidRPr="00691AE2" w:rsidRDefault="001A5B76" w:rsidP="00F42684">
      <w:pPr>
        <w:spacing w:after="240"/>
        <w:ind w:hanging="142"/>
        <w:jc w:val="center"/>
        <w:rPr>
          <w:rFonts w:ascii="Aptos" w:eastAsia="Calibri" w:hAnsi="Aptos"/>
          <w:b/>
          <w:iCs/>
          <w:sz w:val="72"/>
          <w:szCs w:val="72"/>
          <w:lang w:eastAsia="en-US"/>
        </w:rPr>
      </w:pPr>
      <w:r w:rsidRPr="00603AB4">
        <w:rPr>
          <w:rFonts w:ascii="Aptos" w:eastAsia="Calibri" w:hAnsi="Aptos"/>
          <w:b/>
          <w:iCs/>
          <w:sz w:val="72"/>
          <w:szCs w:val="72"/>
          <w:lang w:eastAsia="en-US"/>
        </w:rPr>
        <w:t>OFERTA</w:t>
      </w:r>
    </w:p>
    <w:p w14:paraId="2FD9E979" w14:textId="77777777" w:rsidR="00691AE2" w:rsidRPr="00691AE2" w:rsidRDefault="00691AE2" w:rsidP="00F42684">
      <w:pPr>
        <w:spacing w:after="240"/>
        <w:ind w:hanging="142"/>
        <w:jc w:val="center"/>
        <w:rPr>
          <w:rFonts w:ascii="Aptos" w:eastAsia="Calibri" w:hAnsi="Aptos"/>
          <w:b/>
          <w:iCs/>
          <w:sz w:val="4"/>
          <w:szCs w:val="4"/>
          <w:lang w:eastAsia="en-US"/>
        </w:rPr>
      </w:pPr>
    </w:p>
    <w:tbl>
      <w:tblPr>
        <w:tblW w:w="516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1"/>
        <w:gridCol w:w="5066"/>
      </w:tblGrid>
      <w:tr w:rsidR="007C6F2B" w:rsidRPr="00DD0165" w14:paraId="169843F1" w14:textId="77777777" w:rsidTr="00F42684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A4B3" w14:textId="6CA6C00E" w:rsidR="007C6F2B" w:rsidRPr="00DD0165" w:rsidRDefault="001A5B76" w:rsidP="001A5B76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Dane Wykonawcy</w:t>
            </w:r>
          </w:p>
        </w:tc>
      </w:tr>
      <w:tr w:rsidR="008D158E" w:rsidRPr="00DD0165" w14:paraId="5863251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02B" w14:textId="70F748EA" w:rsidR="0002205A" w:rsidRPr="00DD0165" w:rsidRDefault="0002205A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Nazwa</w:t>
            </w:r>
            <w:r w:rsidR="008D158E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340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EFD2511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6A8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  <w:i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NIP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B76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09FB66D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C290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REGON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C96F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6CFB9A3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0754" w14:textId="7A76A963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KRS</w:t>
            </w:r>
            <w:r w:rsidR="001A5B76" w:rsidRPr="00DD0165">
              <w:rPr>
                <w:rFonts w:ascii="Aptos" w:hAnsi="Aptos" w:cstheme="minorHAnsi"/>
                <w:b/>
                <w:bCs/>
              </w:rPr>
              <w:t xml:space="preserve"> </w:t>
            </w:r>
            <w:r w:rsidR="001A5B76" w:rsidRPr="00DD0165">
              <w:rPr>
                <w:rFonts w:ascii="Aptos" w:hAnsi="Aptos" w:cstheme="minorHAnsi"/>
              </w:rPr>
              <w:t>(jeśli dotyczy)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C93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F42684" w:rsidRPr="00DD0165" w14:paraId="7567B40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701D" w14:textId="7ACEB161" w:rsidR="00F42684" w:rsidRPr="00DD0165" w:rsidRDefault="00F42684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Rodzaj Wykonawcy </w:t>
            </w:r>
            <w:r w:rsidRPr="00DD0165">
              <w:rPr>
                <w:rFonts w:ascii="Aptos" w:hAnsi="Aptos" w:cstheme="minorHAnsi"/>
              </w:rPr>
              <w:t>(należy zaznaczyć odpowiednio znakiem „x”)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CCC0" w14:textId="3C62A7D6" w:rsidR="00F42684" w:rsidRPr="00DD0165" w:rsidRDefault="00F42684" w:rsidP="00F42684">
            <w:pPr>
              <w:pStyle w:val="Bezodstpw"/>
              <w:spacing w:before="240"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mikroprzedsiębiorstwem</w:t>
            </w:r>
          </w:p>
          <w:p w14:paraId="2060A5F0" w14:textId="5B4517C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małym przedsiębiorstwem </w:t>
            </w:r>
          </w:p>
          <w:p w14:paraId="36CAA6E7" w14:textId="2186B69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średnim przedsiębiorstwem</w:t>
            </w:r>
          </w:p>
          <w:p w14:paraId="1771C709" w14:textId="677DEF1A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dużym przedsiębiorstwem</w:t>
            </w:r>
          </w:p>
          <w:p w14:paraId="02ED52F4" w14:textId="07A941F1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jednoosobową działalnością gospodarczą</w:t>
            </w:r>
          </w:p>
          <w:p w14:paraId="0F70CCA6" w14:textId="2FCD96F5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Pr="00DD0165">
              <w:rPr>
                <w:rFonts w:ascii="Aptos" w:hAnsi="Aptos" w:cs="Times New Roman"/>
              </w:rPr>
            </w:r>
            <w:r w:rsidRPr="00DD0165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osoba fizyczna nieprowadząca działalności gospodarczej </w:t>
            </w:r>
          </w:p>
        </w:tc>
      </w:tr>
      <w:tr w:rsidR="008D158E" w:rsidRPr="00DD0165" w14:paraId="4FB34F22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5D79" w14:textId="62E021FB" w:rsidR="008D158E" w:rsidRPr="00DD0165" w:rsidRDefault="008D158E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1A5B76" w:rsidRPr="00DD0165">
              <w:rPr>
                <w:rFonts w:ascii="Aptos" w:hAnsi="Aptos" w:cstheme="minorHAnsi"/>
                <w:b/>
                <w:bCs/>
              </w:rPr>
              <w:t>siedziby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A4B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567FCC" w:rsidRPr="00DD0165" w14:paraId="5CBD85C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B93A" w14:textId="6922D9E9" w:rsidR="00567FCC" w:rsidRPr="00DD0165" w:rsidRDefault="00567FCC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Województwo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9712" w14:textId="77777777" w:rsidR="00567FCC" w:rsidRPr="00DD0165" w:rsidRDefault="00567FCC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5B1ACF18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A3FE" w14:textId="42BD5CB5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Adres do korespondencji</w:t>
            </w:r>
            <w:r w:rsidR="00E869A6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1C8C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28297D14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A51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lastRenderedPageBreak/>
              <w:t>Telefon kontaktowy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7843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17E5AE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0D4" w14:textId="6DCFA672" w:rsidR="008D158E" w:rsidRPr="00DD0165" w:rsidRDefault="001A5B76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8D158E" w:rsidRPr="00DD0165">
              <w:rPr>
                <w:rFonts w:ascii="Aptos" w:hAnsi="Aptos" w:cstheme="minorHAnsi"/>
                <w:b/>
                <w:bCs/>
              </w:rPr>
              <w:t>E-mail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F9AE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</w:tbl>
    <w:p w14:paraId="52AB556C" w14:textId="77777777" w:rsidR="00691AE2" w:rsidRDefault="00691AE2" w:rsidP="00691AE2">
      <w:pPr>
        <w:pStyle w:val="1"/>
        <w:tabs>
          <w:tab w:val="clear" w:pos="340"/>
          <w:tab w:val="clear" w:pos="680"/>
          <w:tab w:val="left" w:pos="0"/>
          <w:tab w:val="left" w:pos="426"/>
        </w:tabs>
        <w:spacing w:line="276" w:lineRule="auto"/>
        <w:ind w:left="284" w:firstLine="0"/>
        <w:rPr>
          <w:rFonts w:ascii="Aptos" w:hAnsi="Aptos" w:cstheme="minorHAnsi"/>
          <w:sz w:val="24"/>
          <w:szCs w:val="24"/>
        </w:rPr>
      </w:pPr>
    </w:p>
    <w:p w14:paraId="300789F8" w14:textId="63B9D17D" w:rsidR="00F23F99" w:rsidRPr="00603AB4" w:rsidRDefault="002944C0" w:rsidP="00643E8E">
      <w:pPr>
        <w:pStyle w:val="1"/>
        <w:numPr>
          <w:ilvl w:val="0"/>
          <w:numId w:val="24"/>
        </w:numPr>
        <w:tabs>
          <w:tab w:val="clear" w:pos="340"/>
          <w:tab w:val="clear" w:pos="680"/>
          <w:tab w:val="left" w:pos="0"/>
          <w:tab w:val="left" w:pos="426"/>
        </w:tabs>
        <w:spacing w:line="276" w:lineRule="auto"/>
        <w:ind w:left="284"/>
        <w:rPr>
          <w:rFonts w:ascii="Aptos" w:hAnsi="Aptos" w:cstheme="minorHAnsi"/>
          <w:sz w:val="24"/>
          <w:szCs w:val="24"/>
        </w:rPr>
      </w:pPr>
      <w:r w:rsidRPr="00054466">
        <w:rPr>
          <w:rFonts w:ascii="Aptos" w:hAnsi="Aptos" w:cstheme="minorHAnsi"/>
          <w:sz w:val="24"/>
          <w:szCs w:val="24"/>
        </w:rPr>
        <w:t xml:space="preserve">Niniejszym </w:t>
      </w:r>
      <w:r w:rsidRPr="00603AB4">
        <w:rPr>
          <w:rFonts w:ascii="Aptos" w:eastAsia="Calibri" w:hAnsi="Aptos" w:cs="Calibri"/>
          <w:sz w:val="24"/>
          <w:szCs w:val="24"/>
          <w:lang w:eastAsia="en-US"/>
        </w:rPr>
        <w:t xml:space="preserve">składamy ofertę w postępowaniu o udzielenie zamówienia publicznego prowadzonego w trybie podstawowym z możliwością negocjacji treści ofert w celu ich ulepszenia, o którym mowa w art. 275 pkt 2 ustawy PZP  na </w:t>
      </w:r>
      <w:r w:rsidR="00B66AC8" w:rsidRPr="00585A9B">
        <w:rPr>
          <w:rFonts w:ascii="Aptos" w:eastAsia="Calibri" w:hAnsi="Aptos" w:cs="Calibri"/>
          <w:b/>
          <w:bCs/>
          <w:sz w:val="24"/>
          <w:szCs w:val="24"/>
          <w:lang w:eastAsia="en-US"/>
        </w:rPr>
        <w:t xml:space="preserve">dostawę </w:t>
      </w:r>
      <w:r w:rsidR="00585A9B" w:rsidRPr="00585A9B">
        <w:rPr>
          <w:rFonts w:ascii="Aptos" w:hAnsi="Aptos" w:cstheme="minorHAnsi"/>
          <w:b/>
          <w:bCs/>
          <w:sz w:val="24"/>
        </w:rPr>
        <w:t xml:space="preserve">pomocy dydaktycznych w ramach projektu pn. „Nowa jakość edukacji przedszkolnej w Gminie </w:t>
      </w:r>
      <w:proofErr w:type="spellStart"/>
      <w:r w:rsidR="00585A9B" w:rsidRPr="00585A9B">
        <w:rPr>
          <w:rFonts w:ascii="Aptos" w:hAnsi="Aptos" w:cstheme="minorHAnsi"/>
          <w:b/>
          <w:bCs/>
          <w:sz w:val="24"/>
        </w:rPr>
        <w:t>Stężyca”</w:t>
      </w:r>
      <w:r w:rsidRPr="00603AB4">
        <w:rPr>
          <w:rFonts w:ascii="Aptos" w:eastAsia="Calibri" w:hAnsi="Aptos" w:cs="Calibri"/>
          <w:sz w:val="24"/>
          <w:szCs w:val="24"/>
          <w:lang w:eastAsia="en-US"/>
        </w:rPr>
        <w:t>n</w:t>
      </w:r>
      <w:proofErr w:type="spellEnd"/>
      <w:r w:rsidR="00585A9B">
        <w:rPr>
          <w:rFonts w:ascii="Aptos" w:eastAsia="Calibri" w:hAnsi="Aptos" w:cs="Calibri"/>
          <w:sz w:val="24"/>
          <w:szCs w:val="24"/>
          <w:lang w:eastAsia="en-US"/>
        </w:rPr>
        <w:t xml:space="preserve"> </w:t>
      </w:r>
      <w:r w:rsidRPr="00603AB4">
        <w:rPr>
          <w:rFonts w:ascii="Aptos" w:eastAsia="Calibri" w:hAnsi="Aptos" w:cs="Calibri"/>
          <w:sz w:val="24"/>
          <w:szCs w:val="24"/>
          <w:lang w:eastAsia="en-US"/>
        </w:rPr>
        <w:t>a warunkach określonych w Specyfikacji Warunk</w:t>
      </w:r>
      <w:r w:rsidRPr="00603AB4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603AB4">
        <w:rPr>
          <w:rFonts w:ascii="Aptos" w:eastAsia="Calibri" w:hAnsi="Aptos" w:cs="Calibri"/>
          <w:sz w:val="24"/>
          <w:szCs w:val="24"/>
          <w:lang w:eastAsia="en-US"/>
        </w:rPr>
        <w:t>w Zam</w:t>
      </w:r>
      <w:r w:rsidRPr="00603AB4">
        <w:rPr>
          <w:rFonts w:ascii="Aptos" w:eastAsia="Calibri" w:hAnsi="Aptos" w:cs="Helvetica"/>
          <w:sz w:val="24"/>
          <w:szCs w:val="24"/>
          <w:lang w:eastAsia="en-US"/>
        </w:rPr>
        <w:t>ó</w:t>
      </w:r>
      <w:r w:rsidRPr="00603AB4">
        <w:rPr>
          <w:rFonts w:ascii="Aptos" w:eastAsia="Calibri" w:hAnsi="Aptos" w:cs="Calibri"/>
          <w:sz w:val="24"/>
          <w:szCs w:val="24"/>
          <w:lang w:eastAsia="en-US"/>
        </w:rPr>
        <w:t>wienia (SWZ)</w:t>
      </w:r>
      <w:r w:rsidRPr="00603AB4">
        <w:rPr>
          <w:rFonts w:ascii="Aptos" w:hAnsi="Aptos" w:cstheme="minorHAnsi"/>
          <w:sz w:val="24"/>
          <w:szCs w:val="24"/>
        </w:rPr>
        <w:t>:</w:t>
      </w:r>
    </w:p>
    <w:p w14:paraId="1851F2B6" w14:textId="2D527DAA" w:rsidR="00691AE2" w:rsidRPr="00603AB4" w:rsidRDefault="004877C4" w:rsidP="00691AE2">
      <w:pPr>
        <w:pStyle w:val="1"/>
        <w:tabs>
          <w:tab w:val="clear" w:pos="340"/>
          <w:tab w:val="clear" w:pos="680"/>
          <w:tab w:val="left" w:pos="0"/>
          <w:tab w:val="left" w:pos="426"/>
        </w:tabs>
        <w:spacing w:line="276" w:lineRule="auto"/>
        <w:ind w:left="284" w:firstLine="0"/>
        <w:rPr>
          <w:rFonts w:ascii="Aptos" w:hAnsi="Aptos" w:cstheme="minorHAnsi"/>
          <w:sz w:val="24"/>
          <w:szCs w:val="24"/>
        </w:rPr>
      </w:pPr>
      <w:r w:rsidRPr="00603AB4">
        <w:rPr>
          <w:rFonts w:ascii="Aptos" w:hAnsi="Aptos" w:cstheme="minorHAnsi"/>
          <w:sz w:val="24"/>
        </w:rPr>
        <w:t xml:space="preserve">Część I </w:t>
      </w:r>
      <w:r w:rsidR="00585A9B" w:rsidRPr="00585A9B">
        <w:rPr>
          <w:rFonts w:ascii="Aptos" w:hAnsi="Aptos" w:cstheme="minorHAnsi"/>
          <w:sz w:val="24"/>
        </w:rPr>
        <w:t>Zakup magicznego dywanu do Przedszkola w Stężycy</w:t>
      </w:r>
    </w:p>
    <w:tbl>
      <w:tblPr>
        <w:tblW w:w="9727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1261"/>
        <w:gridCol w:w="1656"/>
        <w:gridCol w:w="1276"/>
        <w:gridCol w:w="1418"/>
      </w:tblGrid>
      <w:tr w:rsidR="00F23F99" w:rsidRPr="00603AB4" w14:paraId="021BEEB6" w14:textId="77777777" w:rsidTr="00D938A1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C44C7CF" w14:textId="77777777" w:rsidR="00F23F99" w:rsidRPr="00603AB4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5B22C6F" w14:textId="77777777" w:rsidR="00F23F99" w:rsidRPr="00603AB4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5F8F2A" w14:textId="77777777" w:rsidR="00F23F99" w:rsidRPr="00603AB4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10042D3B" w14:textId="411B2514" w:rsidR="00F23F99" w:rsidRPr="00603AB4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</w:t>
            </w:r>
          </w:p>
          <w:p w14:paraId="0B47E45D" w14:textId="77777777" w:rsidR="00F23F99" w:rsidRPr="00603AB4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10728A" w14:textId="77777777" w:rsidR="00F23F99" w:rsidRPr="00603AB4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7206FF28" w14:textId="77777777" w:rsidR="00F23F99" w:rsidRPr="00603AB4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7985F" w14:textId="77777777" w:rsidR="00F23F99" w:rsidRPr="00603AB4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341D2B49" w14:textId="77777777" w:rsidR="00F23F99" w:rsidRPr="00603AB4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1260E4" w14:textId="77777777" w:rsidR="00F23F99" w:rsidRPr="00603AB4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F23F99" w:rsidRPr="00603AB4" w14:paraId="4550D0E1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A17478" w14:textId="77777777" w:rsidR="00F23F99" w:rsidRPr="00603AB4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FDC37D" w14:textId="77777777" w:rsidR="00F23F99" w:rsidRPr="00603AB4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415D1A" w14:textId="77777777" w:rsidR="00F23F99" w:rsidRPr="00603AB4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09DA30A" w14:textId="77777777" w:rsidR="00F23F99" w:rsidRPr="00603AB4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5C06" w14:textId="314A3BEC" w:rsidR="00F23F99" w:rsidRPr="00603AB4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2CB1E2A" w14:textId="2660CCD7" w:rsidR="00F23F99" w:rsidRPr="00603AB4" w:rsidRDefault="00F23F99" w:rsidP="00A5649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F = C x D</w:t>
            </w:r>
          </w:p>
        </w:tc>
      </w:tr>
      <w:tr w:rsidR="00585A9B" w:rsidRPr="00603AB4" w14:paraId="30C759E2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86A143E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A6B3CC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Podłoga interaktywna</w:t>
            </w:r>
          </w:p>
          <w:p w14:paraId="7AD8D6AE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7E4C4C22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AD8BBD5" w14:textId="5011A8F0" w:rsidR="00585A9B" w:rsidRPr="00585A9B" w:rsidRDefault="00585A9B" w:rsidP="00585A9B">
            <w:pPr>
              <w:rPr>
                <w:rFonts w:ascii="Aptos" w:eastAsia="Calibri" w:hAnsi="Aptos" w:cs="Calibri"/>
                <w:b/>
                <w:i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AAB319" w14:textId="0E1B43F4" w:rsidR="00585A9B" w:rsidRPr="005F6687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1 sztuka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AA57BF4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1307C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1FDCDA6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7F694672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AD00140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BD1C10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Uchwyt sufitowy</w:t>
            </w:r>
          </w:p>
          <w:p w14:paraId="79AC3DD6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77EA6C3F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A81A46A" w14:textId="7747B64D" w:rsidR="00585A9B" w:rsidRPr="00585A9B" w:rsidRDefault="00585A9B" w:rsidP="00585A9B">
            <w:pP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8D6CD3" w14:textId="20D9F318" w:rsidR="00585A9B" w:rsidRPr="005F6687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1 sztuka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E9486DC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68634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C576277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0BD36ED4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B6DA937" w14:textId="64EB184D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58094F" w14:textId="5FCD25F7" w:rsidR="00585A9B" w:rsidRDefault="00585A9B" w:rsidP="00585A9B">
            <w:pPr>
              <w:spacing w:line="276" w:lineRule="auto"/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Zestaw ćwiczeń do nauki programowania</w:t>
            </w:r>
          </w:p>
          <w:p w14:paraId="2A098D5E" w14:textId="77777777" w:rsidR="00585A9B" w:rsidRDefault="00585A9B" w:rsidP="00585A9B">
            <w:pPr>
              <w:spacing w:line="276" w:lineRule="auto"/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356A22F2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9018CED" w14:textId="43CB7282" w:rsidR="00585A9B" w:rsidRPr="00585A9B" w:rsidRDefault="00585A9B" w:rsidP="00585A9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885A4D" w14:textId="658B4383" w:rsidR="00585A9B" w:rsidRPr="005F6687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1 sztuka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8FD45FE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2EB3A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EB6F4A0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5471D5EE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CDB1B6E" w14:textId="289EA920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E90F4C" w14:textId="77777777" w:rsidR="00585A9B" w:rsidRDefault="00585A9B" w:rsidP="00585A9B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Zestaw ćwiczeń do rewalidacji i terapia</w:t>
            </w:r>
          </w:p>
          <w:p w14:paraId="34398D27" w14:textId="77777777" w:rsidR="00585A9B" w:rsidRDefault="00585A9B" w:rsidP="00585A9B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9FCD1A4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CB81E49" w14:textId="5303644F" w:rsidR="00585A9B" w:rsidRPr="00585A9B" w:rsidRDefault="00585A9B" w:rsidP="00585A9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E6E8966" w14:textId="6125EDE3" w:rsidR="00585A9B" w:rsidRPr="005F6687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1 sztuka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199CE58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8DD9F7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0EFA3F6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077437BF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E28E2D4" w14:textId="29F92FF6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E7E116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Zestaw ćwiczeń logopedycznych</w:t>
            </w:r>
          </w:p>
          <w:p w14:paraId="68308189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3EB2C709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192B0E9" w14:textId="6B8A6707" w:rsidR="00585A9B" w:rsidRPr="00585A9B" w:rsidRDefault="00585A9B" w:rsidP="00585A9B">
            <w:pP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9C8F1" w14:textId="6027BCE5" w:rsidR="00585A9B" w:rsidRPr="005F6687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1 sztuka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E8769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DBA62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42961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2B5F01D0" w14:textId="77777777" w:rsidTr="00D938A1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08B5522" w14:textId="575FCAB0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5B2373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Zestaw ćwiczeń  wspomagających rozwój mózgu</w:t>
            </w:r>
          </w:p>
          <w:p w14:paraId="496F5C27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16BF274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C4DBC69" w14:textId="354139C3" w:rsidR="00585A9B" w:rsidRPr="00585A9B" w:rsidRDefault="00585A9B" w:rsidP="00585A9B">
            <w:pP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41F7C9" w14:textId="2712F6D5" w:rsidR="00585A9B" w:rsidRPr="005F6687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1 sztuka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6CBCC96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465EB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376B086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8359"/>
        <w:gridCol w:w="1417"/>
      </w:tblGrid>
      <w:tr w:rsidR="00F23F99" w:rsidRPr="00603AB4" w14:paraId="7D0AFD25" w14:textId="77777777" w:rsidTr="00D938A1">
        <w:trPr>
          <w:trHeight w:val="53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C06DBE" w14:textId="77777777" w:rsidR="00F23F99" w:rsidRPr="00603AB4" w:rsidRDefault="00F23F99" w:rsidP="00A5649D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653EBBE8" w14:textId="77777777" w:rsidR="00F23F99" w:rsidRPr="00603AB4" w:rsidRDefault="00F23F99" w:rsidP="00A5649D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(Suma łącznej ceny ofertowej zamówienia) </w:t>
            </w:r>
          </w:p>
          <w:p w14:paraId="32BBA1BA" w14:textId="77777777" w:rsidR="00F23F99" w:rsidRPr="00603AB4" w:rsidRDefault="00F23F99" w:rsidP="00A5649D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2C5E" w14:textId="77777777" w:rsidR="00F23F99" w:rsidRPr="00603AB4" w:rsidRDefault="00F23F99" w:rsidP="00D938A1">
            <w:pPr>
              <w:ind w:left="36" w:hanging="36"/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299E5CF8" w14:textId="77777777" w:rsidR="00F23F99" w:rsidRPr="00603AB4" w:rsidRDefault="00F23F99" w:rsidP="00F23F99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32B36372" w14:textId="35BF08BF" w:rsidR="00604E6B" w:rsidRPr="00603AB4" w:rsidRDefault="00604E6B" w:rsidP="00604E6B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b/>
          <w:bCs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bCs/>
          <w:sz w:val="22"/>
          <w:szCs w:val="22"/>
        </w:rPr>
        <w:t xml:space="preserve">UWAGA!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W kolumnie „Przedmiot zamówienia” – Wykonawca zobowiązany jest podać min.: producenta </w:t>
      </w:r>
      <w:r w:rsidR="00D938A1" w:rsidRPr="00603AB4">
        <w:rPr>
          <w:rFonts w:ascii="Aptos" w:eastAsia="Arial Unicode MS" w:hAnsi="Aptos" w:cstheme="minorHAnsi"/>
          <w:sz w:val="22"/>
          <w:szCs w:val="22"/>
        </w:rPr>
        <w:t>i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 numer katalogowy. Wykonawca nie podaje serii, ani rodziny produktu, tylko oznaczenie pełnego symbolu produktu np.: 54V-xx. Brak wskazania niniejszych danych będzie skutkować odrzuceniem oferty ze względu na niemożność zweryfikowania zaoferowanych produktów z wymaganiami Zamawiającego. </w:t>
      </w:r>
    </w:p>
    <w:p w14:paraId="6B082654" w14:textId="77777777" w:rsidR="00604E6B" w:rsidRPr="00603AB4" w:rsidRDefault="00604E6B" w:rsidP="00F23F99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3B61588E" w14:textId="77777777" w:rsidR="00F23F99" w:rsidRPr="00603AB4" w:rsidRDefault="00F23F99" w:rsidP="00F23F99">
      <w:pPr>
        <w:widowControl w:val="0"/>
        <w:suppressAutoHyphens/>
        <w:spacing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sz w:val="22"/>
          <w:szCs w:val="22"/>
        </w:rPr>
        <w:t>Zobowiązuję się, jeśli moja oferta zostanie przyjęta, wykonać zamówienie w terminie:</w:t>
      </w:r>
    </w:p>
    <w:p w14:paraId="2D78D4A4" w14:textId="13C02429" w:rsidR="00F23F99" w:rsidRPr="00603AB4" w:rsidRDefault="00F23F99" w:rsidP="00643E8E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sz w:val="22"/>
          <w:szCs w:val="22"/>
        </w:rPr>
        <w:t xml:space="preserve">do ………………. dni kalendarzowych od dnia podpisania umowy </w:t>
      </w:r>
      <w:r w:rsidRPr="00603AB4">
        <w:rPr>
          <w:rFonts w:ascii="Aptos" w:eastAsia="Arial Unicode MS" w:hAnsi="Aptos" w:cstheme="minorHAnsi"/>
          <w:sz w:val="22"/>
          <w:szCs w:val="22"/>
        </w:rPr>
        <w:t>(</w:t>
      </w:r>
      <w:r w:rsidRPr="00603AB4">
        <w:rPr>
          <w:rFonts w:ascii="Aptos" w:eastAsia="Arial Unicode MS" w:hAnsi="Aptos" w:cstheme="minorHAnsi"/>
          <w:i/>
          <w:sz w:val="22"/>
          <w:szCs w:val="22"/>
        </w:rPr>
        <w:t>uzupełnia Wykonawca/termin nieprzekraczalny (oferta będzie podlegała odrzuceniu – do 30 dni kalendarzowych od dnia podpisania umowy</w:t>
      </w:r>
      <w:r w:rsidRPr="00603AB4">
        <w:rPr>
          <w:rFonts w:ascii="Aptos" w:eastAsia="Arial Unicode MS" w:hAnsi="Aptos" w:cstheme="minorHAnsi"/>
          <w:sz w:val="22"/>
          <w:szCs w:val="22"/>
        </w:rPr>
        <w:t>).</w:t>
      </w:r>
    </w:p>
    <w:p w14:paraId="35A6F848" w14:textId="77777777" w:rsidR="006B0717" w:rsidRPr="00603AB4" w:rsidRDefault="006B0717" w:rsidP="006B0717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72963561" w14:textId="3AC80060" w:rsidR="004877C4" w:rsidRPr="00603AB4" w:rsidRDefault="00F43C00" w:rsidP="006B0717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  <w:r w:rsidRPr="00603AB4">
        <w:rPr>
          <w:rFonts w:ascii="Aptos" w:hAnsi="Aptos" w:cstheme="minorHAnsi"/>
        </w:rPr>
        <w:t xml:space="preserve">Część II </w:t>
      </w:r>
      <w:r w:rsidR="00585A9B" w:rsidRPr="00585A9B">
        <w:rPr>
          <w:rFonts w:ascii="Aptos" w:hAnsi="Aptos" w:cstheme="minorHAnsi"/>
        </w:rPr>
        <w:t>Zakup pomocy edukacyjnych i dydaktycznych do Przedszkola w Stężycy</w:t>
      </w:r>
    </w:p>
    <w:p w14:paraId="3EF7A442" w14:textId="77777777" w:rsidR="004877C4" w:rsidRPr="00603AB4" w:rsidRDefault="004877C4" w:rsidP="006B0717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tbl>
      <w:tblPr>
        <w:tblW w:w="9727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1261"/>
        <w:gridCol w:w="1656"/>
        <w:gridCol w:w="1276"/>
        <w:gridCol w:w="1418"/>
      </w:tblGrid>
      <w:tr w:rsidR="00F43C00" w:rsidRPr="00603AB4" w14:paraId="497A216F" w14:textId="77777777" w:rsidTr="002275FB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BD04DE5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149090F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ED4724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6ECED684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</w:t>
            </w:r>
          </w:p>
          <w:p w14:paraId="100866C4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5B1464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1A2A1A18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7D56C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65036DBE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96063D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F43C00" w:rsidRPr="00603AB4" w14:paraId="3CE78B40" w14:textId="77777777" w:rsidTr="002275FB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617FE8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4C64A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E7EB03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1E2F9BAC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3D733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E137E78" w14:textId="77777777" w:rsidR="00F43C00" w:rsidRPr="00603AB4" w:rsidRDefault="00F43C00" w:rsidP="002275F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F = C x D</w:t>
            </w:r>
          </w:p>
        </w:tc>
      </w:tr>
      <w:tr w:rsidR="00585A9B" w:rsidRPr="00603AB4" w14:paraId="3865B5C2" w14:textId="77777777" w:rsidTr="002275FB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9D5DEEF" w14:textId="08F07313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FE596A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Kredki</w:t>
            </w:r>
          </w:p>
          <w:p w14:paraId="339ECA05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2EB936F6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415EAFB" w14:textId="127E5429" w:rsidR="00585A9B" w:rsidRPr="00585A9B" w:rsidRDefault="00585A9B" w:rsidP="00585A9B">
            <w:pPr>
              <w:rPr>
                <w:rFonts w:ascii="Aptos" w:eastAsia="Calibri" w:hAnsi="Aptos" w:cs="Calibri"/>
                <w:b/>
                <w:i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335C5E" w14:textId="77777777" w:rsidR="00585A9B" w:rsidRPr="005F6687" w:rsidRDefault="00585A9B" w:rsidP="00585A9B">
            <w:pPr>
              <w:spacing w:line="276" w:lineRule="auto"/>
              <w:ind w:right="204"/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10</w:t>
            </w:r>
          </w:p>
          <w:p w14:paraId="27E4531C" w14:textId="3E6B4AFB" w:rsidR="00585A9B" w:rsidRPr="005F6687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D552E49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DB3E9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F4BC232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1DA157F0" w14:textId="77777777" w:rsidTr="002275FB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0FA92CB" w14:textId="655CAA56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146ACD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Książki</w:t>
            </w:r>
          </w:p>
          <w:p w14:paraId="64CDC821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45837AB8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8B5FE67" w14:textId="6007D1CA" w:rsidR="00585A9B" w:rsidRPr="00585A9B" w:rsidRDefault="00585A9B" w:rsidP="00585A9B">
            <w:pP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ED9434" w14:textId="421730E4" w:rsidR="00585A9B" w:rsidRPr="005F6687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40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D5B601E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30E7B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FCF4546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34BB33E3" w14:textId="77777777" w:rsidTr="002275FB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1B74CEE" w14:textId="48C2526E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CE164D" w14:textId="77777777" w:rsidR="00585A9B" w:rsidRDefault="00585A9B" w:rsidP="00585A9B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Gry planszowe</w:t>
            </w:r>
          </w:p>
          <w:p w14:paraId="71F30655" w14:textId="77777777" w:rsidR="00585A9B" w:rsidRDefault="00585A9B" w:rsidP="00585A9B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1346DC79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036CB97" w14:textId="2084CF86" w:rsidR="00585A9B" w:rsidRPr="00585A9B" w:rsidRDefault="00585A9B" w:rsidP="00585A9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2D3CEB" w14:textId="3C3156E2" w:rsidR="00585A9B" w:rsidRPr="005F6687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10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F86CDC7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10CEE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4A9E4CB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771F375B" w14:textId="77777777" w:rsidTr="002275FB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CC253ED" w14:textId="4069146F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662378" w14:textId="77777777" w:rsidR="00585A9B" w:rsidRDefault="00585A9B" w:rsidP="00585A9B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Puzzle</w:t>
            </w:r>
          </w:p>
          <w:p w14:paraId="42080CB1" w14:textId="77777777" w:rsidR="00585A9B" w:rsidRDefault="00585A9B" w:rsidP="00585A9B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49DBAF2D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0C837C5" w14:textId="0BDC3920" w:rsidR="00585A9B" w:rsidRPr="00585A9B" w:rsidRDefault="00585A9B" w:rsidP="00585A9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lastRenderedPageBreak/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1063EB" w14:textId="02577352" w:rsidR="00585A9B" w:rsidRPr="005F6687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lastRenderedPageBreak/>
              <w:t>10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BD62908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0D8B9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FB6E942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2454A9D9" w14:textId="77777777" w:rsidTr="002275FB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39B9F9D" w14:textId="597A96B5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64F164" w14:textId="77777777" w:rsidR="00585A9B" w:rsidRDefault="00585A9B" w:rsidP="00585A9B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Lalki z ubrankami</w:t>
            </w:r>
          </w:p>
          <w:p w14:paraId="53F5EBBD" w14:textId="77777777" w:rsidR="00585A9B" w:rsidRDefault="00585A9B" w:rsidP="00585A9B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1C618608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AB8B873" w14:textId="645FA89C" w:rsidR="00585A9B" w:rsidRPr="00585A9B" w:rsidRDefault="00585A9B" w:rsidP="00585A9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B88ED3E" w14:textId="00A1BFCE" w:rsidR="00585A9B" w:rsidRPr="005F6687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10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F0238B8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346B27B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A39BEAC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4AEEFA9E" w14:textId="77777777" w:rsidTr="002275FB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F04C0BF" w14:textId="59E5E364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98DD539" w14:textId="77777777" w:rsidR="00585A9B" w:rsidRDefault="00585A9B" w:rsidP="00585A9B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Samochodzik laweta</w:t>
            </w:r>
          </w:p>
          <w:p w14:paraId="33505BAB" w14:textId="77777777" w:rsidR="00585A9B" w:rsidRDefault="00585A9B" w:rsidP="00585A9B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2CD98CC8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6F172BC" w14:textId="30FAB072" w:rsidR="00585A9B" w:rsidRPr="00585A9B" w:rsidRDefault="00585A9B" w:rsidP="00585A9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B4559" w14:textId="7865054F" w:rsidR="00585A9B" w:rsidRPr="005F6687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20 sztuk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6A3B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83FDC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6C060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62EF04B8" w14:textId="77777777" w:rsidTr="002275FB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D114DC6" w14:textId="785D2D49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7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840C94" w14:textId="77777777" w:rsidR="00585A9B" w:rsidRDefault="00585A9B" w:rsidP="00585A9B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Wóz strażacki</w:t>
            </w:r>
          </w:p>
          <w:p w14:paraId="1D15071F" w14:textId="77777777" w:rsidR="00585A9B" w:rsidRDefault="00585A9B" w:rsidP="00585A9B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4ABEF412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5E6B2C4" w14:textId="1AA63F24" w:rsidR="00585A9B" w:rsidRPr="00585A9B" w:rsidRDefault="00585A9B" w:rsidP="00585A9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64FD0C" w14:textId="01C4127D" w:rsidR="00585A9B" w:rsidRPr="005F6687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20 sztuk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34C61CA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7792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E07F92E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3DB70364" w14:textId="77777777" w:rsidTr="002275FB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694EABA" w14:textId="30106653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8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6312BF" w14:textId="77777777" w:rsidR="00585A9B" w:rsidRDefault="00585A9B" w:rsidP="00585A9B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Traktor</w:t>
            </w:r>
          </w:p>
          <w:p w14:paraId="1CE7BCFA" w14:textId="77777777" w:rsidR="00585A9B" w:rsidRDefault="00585A9B" w:rsidP="00585A9B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01499027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4CD5230" w14:textId="7E2BC6A9" w:rsidR="00585A9B" w:rsidRPr="00585A9B" w:rsidRDefault="00585A9B" w:rsidP="00585A9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D6E204" w14:textId="76C57049" w:rsidR="00585A9B" w:rsidRPr="005F6687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20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5A9807A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2BE08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E312074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3FFFBD4D" w14:textId="77777777" w:rsidTr="002275FB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C767D84" w14:textId="13B9FBC5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9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96A27E" w14:textId="77777777" w:rsidR="00585A9B" w:rsidRDefault="00585A9B" w:rsidP="00585A9B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Betoniarka</w:t>
            </w:r>
          </w:p>
          <w:p w14:paraId="2DE45053" w14:textId="77777777" w:rsidR="00585A9B" w:rsidRDefault="00585A9B" w:rsidP="00585A9B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2AEA4B28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49BA0DF" w14:textId="7952108C" w:rsidR="00585A9B" w:rsidRPr="00585A9B" w:rsidRDefault="00585A9B" w:rsidP="00585A9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778E5D" w14:textId="150679CF" w:rsidR="00585A9B" w:rsidRPr="005F6687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20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29D494C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1B556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D667E14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04269485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6707B23" w14:textId="347BB924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025009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Klocki magnetyczne</w:t>
            </w:r>
          </w:p>
          <w:p w14:paraId="6740A3B2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35D4DDCC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430E78D" w14:textId="424DB7CC" w:rsidR="00585A9B" w:rsidRPr="00585A9B" w:rsidRDefault="00585A9B" w:rsidP="00585A9B">
            <w:pPr>
              <w:rPr>
                <w:rFonts w:ascii="Aptos" w:hAnsi="Aptos"/>
                <w:b/>
                <w:sz w:val="22"/>
                <w:szCs w:val="22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FCD09" w14:textId="3750EBFA" w:rsidR="00585A9B" w:rsidRPr="005F6687" w:rsidRDefault="00585A9B" w:rsidP="00585A9B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2 zestawy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BD9B0AE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BD7F5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3789630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0804B5FF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71C6711" w14:textId="3679B701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11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79CC06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Domek dla lalek</w:t>
            </w:r>
          </w:p>
          <w:p w14:paraId="6EB4B05A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24DE59B8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7AACC37" w14:textId="0124A66A" w:rsidR="00585A9B" w:rsidRPr="00585A9B" w:rsidRDefault="00585A9B" w:rsidP="00585A9B">
            <w:pPr>
              <w:rPr>
                <w:rFonts w:ascii="Aptos" w:hAnsi="Aptos"/>
                <w:b/>
                <w:sz w:val="22"/>
                <w:szCs w:val="22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696066" w14:textId="051AC6DB" w:rsidR="00585A9B" w:rsidRPr="005F6687" w:rsidRDefault="00585A9B" w:rsidP="00585A9B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1 sztuka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BA42429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C2385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3BB6B00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2D8A04F7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7C6A6B1" w14:textId="6F4B65D8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 xml:space="preserve">  12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63657D" w14:textId="4A3A7791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 xml:space="preserve">Gra zręcznościowa </w:t>
            </w:r>
            <w:r>
              <w:rPr>
                <w:rFonts w:ascii="Aptos" w:hAnsi="Aptos" w:cs="Calibri"/>
                <w:b/>
                <w:sz w:val="22"/>
                <w:szCs w:val="22"/>
              </w:rPr>
              <w:t>–</w:t>
            </w:r>
            <w:r w:rsidRPr="00585A9B">
              <w:rPr>
                <w:rFonts w:ascii="Aptos" w:hAnsi="Aptos" w:cs="Calibri"/>
                <w:b/>
                <w:sz w:val="22"/>
                <w:szCs w:val="22"/>
              </w:rPr>
              <w:t xml:space="preserve"> koszyki</w:t>
            </w:r>
          </w:p>
          <w:p w14:paraId="567009D6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2336341B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AF5B0D6" w14:textId="7179AFB8" w:rsidR="00585A9B" w:rsidRPr="00585A9B" w:rsidRDefault="00585A9B" w:rsidP="00585A9B">
            <w:pPr>
              <w:rPr>
                <w:rFonts w:ascii="Aptos" w:hAnsi="Aptos"/>
                <w:b/>
                <w:sz w:val="22"/>
                <w:szCs w:val="22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8DE819" w14:textId="1C4DB756" w:rsidR="00585A9B" w:rsidRPr="005F6687" w:rsidRDefault="00585A9B" w:rsidP="00585A9B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2 sztuki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50DBF34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099A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1163F5F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33B21ADF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2ED4F53" w14:textId="6C7F1ED4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13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52C61B" w14:textId="33C2A9D9" w:rsidR="00585A9B" w:rsidRDefault="00585A9B" w:rsidP="00585A9B">
            <w:pPr>
              <w:pStyle w:val="Akapitzlist"/>
              <w:spacing w:line="276" w:lineRule="auto"/>
              <w:ind w:left="318" w:hanging="318"/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Gra zręcznościowa</w:t>
            </w:r>
            <w:r>
              <w:rPr>
                <w:rFonts w:ascii="Aptos" w:hAnsi="Aptos" w:cs="Calibri"/>
                <w:b/>
                <w:sz w:val="22"/>
                <w:szCs w:val="22"/>
              </w:rPr>
              <w:t xml:space="preserve"> –</w:t>
            </w:r>
            <w:r w:rsidRPr="00585A9B">
              <w:rPr>
                <w:rFonts w:ascii="Aptos" w:hAnsi="Aptos" w:cs="Calibri"/>
                <w:b/>
                <w:sz w:val="22"/>
                <w:szCs w:val="22"/>
              </w:rPr>
              <w:t xml:space="preserve"> kulki</w:t>
            </w:r>
          </w:p>
          <w:p w14:paraId="24DBB591" w14:textId="77777777" w:rsidR="00585A9B" w:rsidRDefault="00585A9B" w:rsidP="00585A9B">
            <w:pPr>
              <w:pStyle w:val="Akapitzlist"/>
              <w:spacing w:line="276" w:lineRule="auto"/>
              <w:ind w:left="318" w:hanging="318"/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1BD15165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508E398" w14:textId="482C61BD" w:rsidR="00585A9B" w:rsidRPr="00585A9B" w:rsidRDefault="00585A9B" w:rsidP="00585A9B">
            <w:pPr>
              <w:pStyle w:val="Akapitzlist"/>
              <w:spacing w:line="276" w:lineRule="auto"/>
              <w:ind w:left="318" w:hanging="318"/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0FF9C9" w14:textId="6468CB32" w:rsidR="00585A9B" w:rsidRPr="005F6687" w:rsidRDefault="000B64DD" w:rsidP="00585A9B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 xml:space="preserve">2 </w:t>
            </w:r>
            <w:r w:rsidR="00585A9B" w:rsidRPr="005F6687">
              <w:rPr>
                <w:rFonts w:ascii="Aptos" w:hAnsi="Aptos" w:cs="Calibri"/>
                <w:bCs/>
                <w:sz w:val="22"/>
                <w:szCs w:val="22"/>
              </w:rPr>
              <w:t>sztuki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CEE7D5F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C67D4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237D9FB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107D629F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2BDA8B1" w14:textId="1D6C7162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14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214213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Gra zręcznościowa –  patyczki</w:t>
            </w:r>
          </w:p>
          <w:p w14:paraId="63AF2948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1CFA2FF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lastRenderedPageBreak/>
              <w:t xml:space="preserve">……………………………………… </w:t>
            </w:r>
          </w:p>
          <w:p w14:paraId="50FD6A50" w14:textId="25ACE36F" w:rsidR="00585A9B" w:rsidRPr="00585A9B" w:rsidRDefault="00585A9B" w:rsidP="00585A9B">
            <w:pPr>
              <w:rPr>
                <w:rFonts w:ascii="Aptos" w:hAnsi="Aptos"/>
                <w:b/>
                <w:sz w:val="22"/>
                <w:szCs w:val="22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E45B00" w14:textId="0109759E" w:rsidR="00585A9B" w:rsidRPr="005F6687" w:rsidRDefault="00585A9B" w:rsidP="00585A9B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lastRenderedPageBreak/>
              <w:t>2 sztuki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783E3F7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7A2F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AD535C9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7F7506C6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53D3851" w14:textId="62F1E1F3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15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4878C8" w14:textId="67E752DE" w:rsidR="00585A9B" w:rsidRDefault="00585A9B" w:rsidP="00585A9B">
            <w:pPr>
              <w:pStyle w:val="Akapitzlist"/>
              <w:spacing w:line="276" w:lineRule="auto"/>
              <w:ind w:left="318" w:hanging="318"/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Gra zręcznościowa</w:t>
            </w:r>
            <w:r>
              <w:rPr>
                <w:rFonts w:ascii="Aptos" w:hAnsi="Aptos" w:cs="Calibri"/>
                <w:b/>
                <w:sz w:val="22"/>
                <w:szCs w:val="22"/>
              </w:rPr>
              <w:t xml:space="preserve"> –</w:t>
            </w:r>
            <w:r w:rsidRPr="00585A9B">
              <w:rPr>
                <w:rFonts w:ascii="Aptos" w:hAnsi="Aptos" w:cs="Calibri"/>
                <w:b/>
                <w:sz w:val="22"/>
                <w:szCs w:val="22"/>
              </w:rPr>
              <w:t xml:space="preserve"> Rybki</w:t>
            </w:r>
          </w:p>
          <w:p w14:paraId="61DC02C6" w14:textId="77777777" w:rsidR="00585A9B" w:rsidRDefault="00585A9B" w:rsidP="00585A9B">
            <w:pPr>
              <w:pStyle w:val="Akapitzlist"/>
              <w:spacing w:line="276" w:lineRule="auto"/>
              <w:ind w:left="318" w:hanging="318"/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063477C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8A64B01" w14:textId="0BBA4CEC" w:rsidR="00585A9B" w:rsidRPr="00585A9B" w:rsidRDefault="00585A9B" w:rsidP="00585A9B">
            <w:pPr>
              <w:pStyle w:val="Akapitzlist"/>
              <w:spacing w:line="276" w:lineRule="auto"/>
              <w:ind w:left="318" w:hanging="318"/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981517" w14:textId="6E01C177" w:rsidR="00585A9B" w:rsidRPr="005F6687" w:rsidRDefault="00585A9B" w:rsidP="00585A9B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2 sztuki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B6E083E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F1A27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ADB05A9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8359"/>
        <w:gridCol w:w="1417"/>
      </w:tblGrid>
      <w:tr w:rsidR="00F43C00" w:rsidRPr="00603AB4" w14:paraId="71B101C9" w14:textId="77777777" w:rsidTr="002275FB">
        <w:trPr>
          <w:trHeight w:val="53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DFC842" w14:textId="77777777" w:rsidR="00F43C00" w:rsidRPr="00603AB4" w:rsidRDefault="00F43C00" w:rsidP="002275FB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7C126C2E" w14:textId="77777777" w:rsidR="00F43C00" w:rsidRPr="00603AB4" w:rsidRDefault="00F43C00" w:rsidP="002275FB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(Suma łącznej ceny ofertowej zamówienia) </w:t>
            </w:r>
          </w:p>
          <w:p w14:paraId="69CD299A" w14:textId="77777777" w:rsidR="00F43C00" w:rsidRPr="00603AB4" w:rsidRDefault="00F43C00" w:rsidP="002275FB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F3C0" w14:textId="77777777" w:rsidR="00F43C00" w:rsidRPr="00603AB4" w:rsidRDefault="00F43C00" w:rsidP="002275FB">
            <w:pPr>
              <w:ind w:left="36" w:hanging="36"/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066CED17" w14:textId="77777777" w:rsidR="00F43C00" w:rsidRPr="00603AB4" w:rsidRDefault="00F43C00" w:rsidP="006B0717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44947434" w14:textId="77777777" w:rsidR="00F43C00" w:rsidRPr="00603AB4" w:rsidRDefault="00F43C00" w:rsidP="00F43C00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b/>
          <w:bCs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bCs/>
          <w:sz w:val="22"/>
          <w:szCs w:val="22"/>
        </w:rPr>
        <w:t xml:space="preserve">UWAGA!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W kolumnie „Przedmiot zamówienia” – Wykonawca zobowiązany jest podać min.: producenta i numer katalogowy. Wykonawca nie podaje serii, ani rodziny produktu, tylko oznaczenie pełnego symbolu produktu np.: 54V-xx. Brak wskazania niniejszych danych będzie skutkować odrzuceniem oferty ze względu na niemożność zweryfikowania zaoferowanych produktów z wymaganiami Zamawiającego. </w:t>
      </w:r>
    </w:p>
    <w:p w14:paraId="0E3AD4DF" w14:textId="77777777" w:rsidR="00F43C00" w:rsidRPr="00603AB4" w:rsidRDefault="00F43C00" w:rsidP="00F43C00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02052AA9" w14:textId="77777777" w:rsidR="00F43C00" w:rsidRPr="00603AB4" w:rsidRDefault="00F43C00" w:rsidP="00F43C00">
      <w:pPr>
        <w:widowControl w:val="0"/>
        <w:suppressAutoHyphens/>
        <w:spacing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sz w:val="22"/>
          <w:szCs w:val="22"/>
        </w:rPr>
        <w:t>Zobowiązuję się, jeśli moja oferta zostanie przyjęta, wykonać zamówienie w terminie:</w:t>
      </w:r>
    </w:p>
    <w:p w14:paraId="1B4238FD" w14:textId="77777777" w:rsidR="00F43C00" w:rsidRPr="00603AB4" w:rsidRDefault="00F43C00" w:rsidP="00F43C00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sz w:val="22"/>
          <w:szCs w:val="22"/>
        </w:rPr>
        <w:t xml:space="preserve">do ………………. dni kalendarzowych od dnia podpisania umowy </w:t>
      </w:r>
      <w:r w:rsidRPr="00603AB4">
        <w:rPr>
          <w:rFonts w:ascii="Aptos" w:eastAsia="Arial Unicode MS" w:hAnsi="Aptos" w:cstheme="minorHAnsi"/>
          <w:sz w:val="22"/>
          <w:szCs w:val="22"/>
        </w:rPr>
        <w:t>(</w:t>
      </w:r>
      <w:r w:rsidRPr="00603AB4">
        <w:rPr>
          <w:rFonts w:ascii="Aptos" w:eastAsia="Arial Unicode MS" w:hAnsi="Aptos" w:cstheme="minorHAnsi"/>
          <w:i/>
          <w:sz w:val="22"/>
          <w:szCs w:val="22"/>
        </w:rPr>
        <w:t>uzupełnia Wykonawca/termin nieprzekraczalny (oferta będzie podlegała odrzuceniu – do 30 dni kalendarzowych od dnia podpisania umowy</w:t>
      </w:r>
      <w:r w:rsidRPr="00603AB4">
        <w:rPr>
          <w:rFonts w:ascii="Aptos" w:eastAsia="Arial Unicode MS" w:hAnsi="Aptos" w:cstheme="minorHAnsi"/>
          <w:sz w:val="22"/>
          <w:szCs w:val="22"/>
        </w:rPr>
        <w:t>).</w:t>
      </w:r>
    </w:p>
    <w:p w14:paraId="5691001A" w14:textId="77777777" w:rsidR="00F43C00" w:rsidRDefault="00F43C00" w:rsidP="00F43C00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1F7A4301" w14:textId="71A60352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  <w:r w:rsidRPr="00603AB4">
        <w:rPr>
          <w:rFonts w:ascii="Aptos" w:hAnsi="Aptos" w:cstheme="minorHAnsi"/>
        </w:rPr>
        <w:t>Część I</w:t>
      </w:r>
      <w:r>
        <w:rPr>
          <w:rFonts w:ascii="Aptos" w:hAnsi="Aptos" w:cstheme="minorHAnsi"/>
        </w:rPr>
        <w:t>I</w:t>
      </w:r>
      <w:r w:rsidRPr="00603AB4">
        <w:rPr>
          <w:rFonts w:ascii="Aptos" w:hAnsi="Aptos" w:cstheme="minorHAnsi"/>
        </w:rPr>
        <w:t xml:space="preserve">I </w:t>
      </w:r>
      <w:r w:rsidRPr="00585A9B">
        <w:rPr>
          <w:rFonts w:ascii="Aptos" w:hAnsi="Aptos" w:cstheme="minorHAnsi"/>
        </w:rPr>
        <w:t>Zakup pomocy do zajęć artystycznych</w:t>
      </w:r>
    </w:p>
    <w:p w14:paraId="30694658" w14:textId="77777777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tbl>
      <w:tblPr>
        <w:tblW w:w="9727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1261"/>
        <w:gridCol w:w="1656"/>
        <w:gridCol w:w="1276"/>
        <w:gridCol w:w="1418"/>
      </w:tblGrid>
      <w:tr w:rsidR="00585A9B" w:rsidRPr="00603AB4" w14:paraId="6C51B1A8" w14:textId="77777777" w:rsidTr="00AF77C6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1BC74A9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5D4574D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2611FD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158D2221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</w:t>
            </w:r>
          </w:p>
          <w:p w14:paraId="62631258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C3A951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264338C2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52405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20A3C0D7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29B6AC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585A9B" w:rsidRPr="00603AB4" w14:paraId="25ED821E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197DAF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F75B99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81B8D3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3C9C51FE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240DC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757F0B9D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F = C x D</w:t>
            </w:r>
          </w:p>
        </w:tc>
      </w:tr>
      <w:tr w:rsidR="00585A9B" w:rsidRPr="00603AB4" w14:paraId="7431B8B7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3A58AF2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C39AAB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Kredki ołówkowe</w:t>
            </w:r>
          </w:p>
          <w:p w14:paraId="0AD7D482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1500407E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553A7A0" w14:textId="45B6DD44" w:rsidR="00585A9B" w:rsidRPr="00585A9B" w:rsidRDefault="00585A9B" w:rsidP="00585A9B">
            <w:pPr>
              <w:rPr>
                <w:rFonts w:ascii="Aptos" w:eastAsia="Calibri" w:hAnsi="Aptos" w:cs="Calibri"/>
                <w:b/>
                <w:i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FADCA5" w14:textId="7B621A30" w:rsidR="00585A9B" w:rsidRPr="005F6687" w:rsidRDefault="000B64DD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 xml:space="preserve">600 </w:t>
            </w:r>
            <w:r w:rsidR="00585A9B" w:rsidRPr="005F6687">
              <w:rPr>
                <w:rFonts w:ascii="Aptos" w:hAnsi="Aptos" w:cs="Calibri"/>
                <w:bCs/>
                <w:sz w:val="22"/>
                <w:szCs w:val="22"/>
              </w:rPr>
              <w:t>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3EF49E9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32A51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4AB2185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5C333D01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28836AC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E29359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Farby plakatowe</w:t>
            </w:r>
          </w:p>
          <w:p w14:paraId="4B088C58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21FCF29F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3197891" w14:textId="7FF491C1" w:rsidR="00585A9B" w:rsidRPr="00585A9B" w:rsidRDefault="00585A9B" w:rsidP="00585A9B">
            <w:pP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332F82" w14:textId="7D938BF6" w:rsidR="00585A9B" w:rsidRPr="005F6687" w:rsidRDefault="000B64DD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 xml:space="preserve">600 </w:t>
            </w:r>
            <w:r w:rsidR="00585A9B" w:rsidRPr="005F6687">
              <w:rPr>
                <w:rFonts w:ascii="Aptos" w:hAnsi="Aptos" w:cs="Calibri"/>
                <w:bCs/>
                <w:sz w:val="22"/>
                <w:szCs w:val="22"/>
              </w:rPr>
              <w:t>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DB29075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C804B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5B28207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200335DB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4B82FF2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04080C" w14:textId="77777777" w:rsidR="00585A9B" w:rsidRDefault="00585A9B" w:rsidP="00585A9B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Kredki pastelowe</w:t>
            </w:r>
          </w:p>
          <w:p w14:paraId="2BAA6865" w14:textId="77777777" w:rsidR="00585A9B" w:rsidRDefault="00585A9B" w:rsidP="00585A9B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4373ADC1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84D955D" w14:textId="47DD8E65" w:rsidR="00585A9B" w:rsidRPr="00585A9B" w:rsidRDefault="00585A9B" w:rsidP="00585A9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67CFBA" w14:textId="206D4532" w:rsidR="00585A9B" w:rsidRPr="005F6687" w:rsidRDefault="000B64DD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 xml:space="preserve">600 </w:t>
            </w:r>
            <w:r w:rsidR="00585A9B" w:rsidRPr="005F6687">
              <w:rPr>
                <w:rFonts w:ascii="Aptos" w:hAnsi="Aptos" w:cs="Calibri"/>
                <w:bCs/>
                <w:sz w:val="22"/>
                <w:szCs w:val="22"/>
              </w:rPr>
              <w:t>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098DC3A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565C0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85D57EF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2CB8DF45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635D7B8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007E6E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Blok techniczny z kolorowymi kartkami</w:t>
            </w:r>
          </w:p>
          <w:p w14:paraId="279F2C6F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20786608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ECF2621" w14:textId="45EF143A" w:rsidR="00585A9B" w:rsidRPr="00585A9B" w:rsidRDefault="00585A9B" w:rsidP="00585A9B">
            <w:pP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F69542" w14:textId="1B044723" w:rsidR="00585A9B" w:rsidRPr="005F6687" w:rsidRDefault="000B64DD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 xml:space="preserve">600 </w:t>
            </w:r>
            <w:r w:rsidR="00585A9B" w:rsidRPr="005F6687">
              <w:rPr>
                <w:rFonts w:ascii="Aptos" w:hAnsi="Aptos" w:cs="Calibri"/>
                <w:bCs/>
                <w:sz w:val="22"/>
                <w:szCs w:val="22"/>
              </w:rPr>
              <w:t>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DC8D394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99D00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AB8C05F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02D9DADB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B5A1CFA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3E0350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Blok techniczny z białymi kartkami</w:t>
            </w:r>
          </w:p>
          <w:p w14:paraId="2B416AA5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07A503E0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4999831" w14:textId="60926A3C" w:rsidR="00585A9B" w:rsidRPr="00585A9B" w:rsidRDefault="00585A9B" w:rsidP="00585A9B">
            <w:pP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370697E" w14:textId="0E29D77E" w:rsidR="00585A9B" w:rsidRPr="005F6687" w:rsidRDefault="000B64DD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 xml:space="preserve">600 </w:t>
            </w:r>
            <w:r w:rsidR="00585A9B" w:rsidRPr="005F6687">
              <w:rPr>
                <w:rFonts w:ascii="Aptos" w:hAnsi="Aptos" w:cs="Calibri"/>
                <w:bCs/>
                <w:sz w:val="22"/>
                <w:szCs w:val="22"/>
              </w:rPr>
              <w:t>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A8BCA83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FE4BEDC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57ACB65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35573B22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AADAC17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A73149E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Blok rysunkowy z kolorowymi kartkami</w:t>
            </w:r>
          </w:p>
          <w:p w14:paraId="76DD535A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23D38AB9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F6ACE5E" w14:textId="057DABC2" w:rsidR="00585A9B" w:rsidRPr="00585A9B" w:rsidRDefault="00585A9B" w:rsidP="00585A9B">
            <w:pP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BC457" w14:textId="763CC514" w:rsidR="00585A9B" w:rsidRPr="005F6687" w:rsidRDefault="000B64DD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 xml:space="preserve">600 </w:t>
            </w:r>
            <w:r w:rsidR="00585A9B" w:rsidRPr="005F6687">
              <w:rPr>
                <w:rFonts w:ascii="Aptos" w:hAnsi="Aptos" w:cs="Calibri"/>
                <w:bCs/>
                <w:sz w:val="22"/>
                <w:szCs w:val="22"/>
              </w:rPr>
              <w:t>sztuk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80F6D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4AFEC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DDD14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719061F7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E844C48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7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0A44DA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Blok rysunkowy z białymi kartkami</w:t>
            </w:r>
          </w:p>
          <w:p w14:paraId="41649FBD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4C50F8B7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91E10A5" w14:textId="59626343" w:rsidR="00585A9B" w:rsidRPr="00585A9B" w:rsidRDefault="00585A9B" w:rsidP="00585A9B">
            <w:pP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7150AE" w14:textId="146174F9" w:rsidR="00585A9B" w:rsidRPr="005F6687" w:rsidRDefault="000B64DD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 xml:space="preserve">600 </w:t>
            </w:r>
            <w:r w:rsidR="00585A9B" w:rsidRPr="005F6687">
              <w:rPr>
                <w:rFonts w:ascii="Aptos" w:hAnsi="Aptos" w:cs="Calibri"/>
                <w:bCs/>
                <w:sz w:val="22"/>
                <w:szCs w:val="22"/>
              </w:rPr>
              <w:t>sztuk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330C24E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B12CA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82C9657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01CECD71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B0B432E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8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208249" w14:textId="77777777" w:rsidR="00585A9B" w:rsidRDefault="00585A9B" w:rsidP="00585A9B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585A9B">
              <w:rPr>
                <w:rFonts w:ascii="Aptos" w:hAnsi="Aptos"/>
                <w:b/>
                <w:sz w:val="22"/>
                <w:szCs w:val="22"/>
              </w:rPr>
              <w:t>Blok wycinankowy</w:t>
            </w:r>
          </w:p>
          <w:p w14:paraId="7991A23B" w14:textId="77777777" w:rsidR="00585A9B" w:rsidRDefault="00585A9B" w:rsidP="00585A9B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  <w:p w14:paraId="6309AD70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32A0818" w14:textId="054F9335" w:rsidR="00585A9B" w:rsidRPr="00585A9B" w:rsidRDefault="00585A9B" w:rsidP="00585A9B">
            <w:pPr>
              <w:jc w:val="both"/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8544D3" w14:textId="79D12CBA" w:rsidR="00585A9B" w:rsidRPr="005F6687" w:rsidRDefault="000B64DD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 xml:space="preserve">600 </w:t>
            </w:r>
            <w:r w:rsidR="00585A9B" w:rsidRPr="005F6687">
              <w:rPr>
                <w:rFonts w:ascii="Aptos" w:hAnsi="Aptos" w:cs="Calibri"/>
                <w:bCs/>
                <w:sz w:val="22"/>
                <w:szCs w:val="22"/>
              </w:rPr>
              <w:t>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9AE5721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145DD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8F1DD97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1E9C7251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5AC12E8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9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F56486" w14:textId="77777777" w:rsidR="00585A9B" w:rsidRDefault="00585A9B" w:rsidP="00585A9B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585A9B">
              <w:rPr>
                <w:rFonts w:ascii="Aptos" w:hAnsi="Aptos"/>
                <w:b/>
                <w:sz w:val="22"/>
                <w:szCs w:val="22"/>
              </w:rPr>
              <w:t>Bibuła kolorowa</w:t>
            </w:r>
          </w:p>
          <w:p w14:paraId="22BD1314" w14:textId="77777777" w:rsidR="00585A9B" w:rsidRDefault="00585A9B" w:rsidP="00585A9B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  <w:p w14:paraId="4A91B983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17A55EA" w14:textId="5386A8DC" w:rsidR="00585A9B" w:rsidRPr="00585A9B" w:rsidRDefault="00585A9B" w:rsidP="00585A9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3EB4FF" w14:textId="68ADC538" w:rsidR="00585A9B" w:rsidRPr="005F6687" w:rsidRDefault="000B64DD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 xml:space="preserve">600 </w:t>
            </w:r>
            <w:r w:rsidR="00585A9B" w:rsidRPr="005F6687">
              <w:rPr>
                <w:rFonts w:ascii="Aptos" w:hAnsi="Aptos" w:cs="Calibri"/>
                <w:bCs/>
                <w:sz w:val="22"/>
                <w:szCs w:val="22"/>
              </w:rPr>
              <w:t>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9B25CF4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A69A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99830FF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103C3C4A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2DA526F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08720B" w14:textId="77777777" w:rsidR="00585A9B" w:rsidRDefault="00585A9B" w:rsidP="00585A9B">
            <w:pPr>
              <w:rPr>
                <w:rFonts w:ascii="Aptos" w:hAnsi="Aptos"/>
                <w:b/>
                <w:sz w:val="22"/>
                <w:szCs w:val="22"/>
              </w:rPr>
            </w:pPr>
            <w:r w:rsidRPr="00585A9B">
              <w:rPr>
                <w:rFonts w:ascii="Aptos" w:hAnsi="Aptos"/>
                <w:b/>
                <w:sz w:val="22"/>
                <w:szCs w:val="22"/>
              </w:rPr>
              <w:t>Plastelina</w:t>
            </w:r>
          </w:p>
          <w:p w14:paraId="064DD400" w14:textId="77777777" w:rsidR="00585A9B" w:rsidRDefault="00585A9B" w:rsidP="00585A9B">
            <w:pPr>
              <w:rPr>
                <w:rFonts w:ascii="Aptos" w:hAnsi="Aptos"/>
                <w:b/>
                <w:sz w:val="22"/>
                <w:szCs w:val="22"/>
              </w:rPr>
            </w:pPr>
          </w:p>
          <w:p w14:paraId="72CABEBE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C0518A1" w14:textId="67046872" w:rsidR="00585A9B" w:rsidRPr="00585A9B" w:rsidRDefault="00585A9B" w:rsidP="00585A9B">
            <w:pPr>
              <w:rPr>
                <w:rFonts w:ascii="Aptos" w:hAnsi="Aptos"/>
                <w:b/>
                <w:sz w:val="22"/>
                <w:szCs w:val="22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8ED70A" w14:textId="6D73D3AD" w:rsidR="00585A9B" w:rsidRPr="005F6687" w:rsidRDefault="000B64DD" w:rsidP="00585A9B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 xml:space="preserve">600 </w:t>
            </w:r>
            <w:r w:rsidR="00585A9B" w:rsidRPr="005F6687">
              <w:rPr>
                <w:rFonts w:ascii="Aptos" w:hAnsi="Aptos" w:cs="Calibri"/>
                <w:bCs/>
                <w:sz w:val="22"/>
                <w:szCs w:val="22"/>
              </w:rPr>
              <w:t>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4DC92E6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C2320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FDC447E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078B3ECA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1E1A44B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11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12EA52" w14:textId="77777777" w:rsidR="00585A9B" w:rsidRDefault="00585A9B" w:rsidP="00585A9B">
            <w:pPr>
              <w:rPr>
                <w:rFonts w:ascii="Aptos" w:hAnsi="Aptos"/>
                <w:b/>
                <w:sz w:val="22"/>
                <w:szCs w:val="22"/>
              </w:rPr>
            </w:pPr>
            <w:r w:rsidRPr="00585A9B">
              <w:rPr>
                <w:rFonts w:ascii="Aptos" w:hAnsi="Aptos"/>
                <w:b/>
                <w:sz w:val="22"/>
                <w:szCs w:val="22"/>
              </w:rPr>
              <w:t>Zestaw uzupełniający</w:t>
            </w:r>
          </w:p>
          <w:p w14:paraId="7BD55183" w14:textId="77777777" w:rsidR="00585A9B" w:rsidRDefault="00585A9B" w:rsidP="00585A9B">
            <w:pPr>
              <w:rPr>
                <w:rFonts w:ascii="Aptos" w:hAnsi="Aptos"/>
                <w:b/>
                <w:sz w:val="22"/>
                <w:szCs w:val="22"/>
              </w:rPr>
            </w:pPr>
          </w:p>
          <w:p w14:paraId="41A50B6C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75E6E50" w14:textId="73B3F962" w:rsidR="00585A9B" w:rsidRPr="00585A9B" w:rsidRDefault="00585A9B" w:rsidP="00585A9B">
            <w:pPr>
              <w:rPr>
                <w:rFonts w:ascii="Aptos" w:hAnsi="Aptos"/>
                <w:b/>
                <w:sz w:val="22"/>
                <w:szCs w:val="22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ABED2" w14:textId="58F3EE7D" w:rsidR="00585A9B" w:rsidRPr="005F6687" w:rsidRDefault="000B64DD" w:rsidP="00585A9B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 xml:space="preserve">5 </w:t>
            </w:r>
            <w:r w:rsidR="00585A9B" w:rsidRPr="005F6687">
              <w:rPr>
                <w:rFonts w:ascii="Aptos" w:hAnsi="Aptos" w:cs="Calibri"/>
                <w:bCs/>
                <w:sz w:val="22"/>
                <w:szCs w:val="22"/>
              </w:rPr>
              <w:t>zestaw</w:t>
            </w:r>
            <w:r w:rsidR="005F6687" w:rsidRPr="005F6687">
              <w:rPr>
                <w:rFonts w:ascii="Aptos" w:hAnsi="Aptos" w:cs="Calibri"/>
                <w:bCs/>
                <w:sz w:val="22"/>
                <w:szCs w:val="22"/>
              </w:rPr>
              <w:t>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33723E6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935CD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041CE11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8359"/>
        <w:gridCol w:w="1417"/>
      </w:tblGrid>
      <w:tr w:rsidR="00585A9B" w:rsidRPr="00603AB4" w14:paraId="4DD246D1" w14:textId="77777777" w:rsidTr="00AF77C6">
        <w:trPr>
          <w:trHeight w:val="53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428847" w14:textId="77777777" w:rsidR="00585A9B" w:rsidRPr="00603AB4" w:rsidRDefault="00585A9B" w:rsidP="00AF77C6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6673051A" w14:textId="77777777" w:rsidR="00585A9B" w:rsidRPr="00603AB4" w:rsidRDefault="00585A9B" w:rsidP="00AF77C6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(Suma łącznej ceny ofertowej zamówienia) </w:t>
            </w:r>
          </w:p>
          <w:p w14:paraId="65979348" w14:textId="77777777" w:rsidR="00585A9B" w:rsidRPr="00603AB4" w:rsidRDefault="00585A9B" w:rsidP="00AF77C6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0D06" w14:textId="77777777" w:rsidR="00585A9B" w:rsidRPr="00603AB4" w:rsidRDefault="00585A9B" w:rsidP="00AF77C6">
            <w:pPr>
              <w:ind w:left="36" w:hanging="36"/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16F39D24" w14:textId="77777777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1AE03710" w14:textId="77777777" w:rsidR="00585A9B" w:rsidRPr="00603AB4" w:rsidRDefault="00585A9B" w:rsidP="00585A9B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b/>
          <w:bCs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bCs/>
          <w:sz w:val="22"/>
          <w:szCs w:val="22"/>
        </w:rPr>
        <w:t xml:space="preserve">UWAGA!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W kolumnie „Przedmiot zamówienia” – Wykonawca zobowiązany jest podać min.: </w:t>
      </w:r>
      <w:r w:rsidRPr="00603AB4">
        <w:rPr>
          <w:rFonts w:ascii="Aptos" w:eastAsia="Arial Unicode MS" w:hAnsi="Aptos" w:cstheme="minorHAnsi"/>
          <w:sz w:val="22"/>
          <w:szCs w:val="22"/>
        </w:rPr>
        <w:lastRenderedPageBreak/>
        <w:t xml:space="preserve">producenta i numer katalogowy. Wykonawca nie podaje serii, ani rodziny produktu, tylko oznaczenie pełnego symbolu produktu np.: 54V-xx. Brak wskazania niniejszych danych będzie skutkować odrzuceniem oferty ze względu na niemożność zweryfikowania zaoferowanych produktów z wymaganiami Zamawiającego. </w:t>
      </w:r>
    </w:p>
    <w:p w14:paraId="26AD1125" w14:textId="77777777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587771FC" w14:textId="77777777" w:rsidR="00585A9B" w:rsidRPr="00603AB4" w:rsidRDefault="00585A9B" w:rsidP="00585A9B">
      <w:pPr>
        <w:widowControl w:val="0"/>
        <w:suppressAutoHyphens/>
        <w:spacing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sz w:val="22"/>
          <w:szCs w:val="22"/>
        </w:rPr>
        <w:t>Zobowiązuję się, jeśli moja oferta zostanie przyjęta, wykonać zamówienie w terminie:</w:t>
      </w:r>
    </w:p>
    <w:p w14:paraId="795CBD90" w14:textId="77777777" w:rsidR="00585A9B" w:rsidRPr="00603AB4" w:rsidRDefault="00585A9B" w:rsidP="00585A9B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sz w:val="22"/>
          <w:szCs w:val="22"/>
        </w:rPr>
        <w:t xml:space="preserve">do ………………. dni kalendarzowych od dnia podpisania umowy </w:t>
      </w:r>
      <w:r w:rsidRPr="00603AB4">
        <w:rPr>
          <w:rFonts w:ascii="Aptos" w:eastAsia="Arial Unicode MS" w:hAnsi="Aptos" w:cstheme="minorHAnsi"/>
          <w:sz w:val="22"/>
          <w:szCs w:val="22"/>
        </w:rPr>
        <w:t>(</w:t>
      </w:r>
      <w:r w:rsidRPr="00603AB4">
        <w:rPr>
          <w:rFonts w:ascii="Aptos" w:eastAsia="Arial Unicode MS" w:hAnsi="Aptos" w:cstheme="minorHAnsi"/>
          <w:i/>
          <w:sz w:val="22"/>
          <w:szCs w:val="22"/>
        </w:rPr>
        <w:t>uzupełnia Wykonawca/termin nieprzekraczalny (oferta będzie podlegała odrzuceniu – do 30 dni kalendarzowych od dnia podpisania umowy</w:t>
      </w:r>
      <w:r w:rsidRPr="00603AB4">
        <w:rPr>
          <w:rFonts w:ascii="Aptos" w:eastAsia="Arial Unicode MS" w:hAnsi="Aptos" w:cstheme="minorHAnsi"/>
          <w:sz w:val="22"/>
          <w:szCs w:val="22"/>
        </w:rPr>
        <w:t>).</w:t>
      </w:r>
    </w:p>
    <w:p w14:paraId="4D67BAE8" w14:textId="77777777" w:rsidR="00585A9B" w:rsidRPr="00603AB4" w:rsidRDefault="00585A9B" w:rsidP="00F43C00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64E2C433" w14:textId="71AA1B51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  <w:r w:rsidRPr="00603AB4">
        <w:rPr>
          <w:rFonts w:ascii="Aptos" w:hAnsi="Aptos" w:cstheme="minorHAnsi"/>
        </w:rPr>
        <w:t>Część I</w:t>
      </w:r>
      <w:r>
        <w:rPr>
          <w:rFonts w:ascii="Aptos" w:hAnsi="Aptos" w:cstheme="minorHAnsi"/>
        </w:rPr>
        <w:t>V</w:t>
      </w:r>
      <w:r w:rsidRPr="00603AB4">
        <w:rPr>
          <w:rFonts w:ascii="Aptos" w:hAnsi="Aptos" w:cstheme="minorHAnsi"/>
        </w:rPr>
        <w:t xml:space="preserve"> </w:t>
      </w:r>
      <w:r w:rsidRPr="00585A9B">
        <w:rPr>
          <w:rFonts w:ascii="Aptos" w:hAnsi="Aptos" w:cstheme="minorHAnsi"/>
        </w:rPr>
        <w:t>Zakup instrumentów muzycznych</w:t>
      </w:r>
    </w:p>
    <w:p w14:paraId="6A8DB643" w14:textId="77777777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tbl>
      <w:tblPr>
        <w:tblW w:w="9727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1261"/>
        <w:gridCol w:w="1656"/>
        <w:gridCol w:w="1276"/>
        <w:gridCol w:w="1418"/>
      </w:tblGrid>
      <w:tr w:rsidR="00585A9B" w:rsidRPr="00603AB4" w14:paraId="656A3982" w14:textId="77777777" w:rsidTr="00AF77C6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9960B18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C3480FE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4571FB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44327EA1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</w:t>
            </w:r>
          </w:p>
          <w:p w14:paraId="6030B529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A2DB75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4DC9F11E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3EF07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7E65C54B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4EC1B6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585A9B" w:rsidRPr="00603AB4" w14:paraId="1D6C1FEF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2D1AA0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634344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186B0E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ACFF2BF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04A33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E4B64F0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F = C x D</w:t>
            </w:r>
          </w:p>
        </w:tc>
      </w:tr>
      <w:tr w:rsidR="00585A9B" w:rsidRPr="00603AB4" w14:paraId="62946887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811D802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0B4FED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Bębenek</w:t>
            </w:r>
          </w:p>
          <w:p w14:paraId="60495570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785F9F8C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C439AD9" w14:textId="0778B35A" w:rsidR="00585A9B" w:rsidRPr="00585A9B" w:rsidRDefault="00585A9B" w:rsidP="00585A9B">
            <w:pPr>
              <w:rPr>
                <w:rFonts w:ascii="Aptos" w:eastAsia="Calibri" w:hAnsi="Aptos" w:cs="Calibri"/>
                <w:b/>
                <w:i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927135" w14:textId="1B008F7F" w:rsidR="00585A9B" w:rsidRPr="005F6687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35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E0DEB92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340C5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8A87B71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7BAC5D3F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27AF202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8E7112" w14:textId="7E344B5F" w:rsidR="00585A9B" w:rsidRDefault="00585A9B" w:rsidP="00585A9B">
            <w:pPr>
              <w:spacing w:line="276" w:lineRule="auto"/>
              <w:ind w:left="34"/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Zestaw</w:t>
            </w:r>
            <w:r>
              <w:rPr>
                <w:rFonts w:ascii="Aptos" w:hAnsi="Aptos" w:cs="Calibri"/>
                <w:b/>
                <w:sz w:val="22"/>
                <w:szCs w:val="22"/>
              </w:rPr>
              <w:t xml:space="preserve"> </w:t>
            </w:r>
            <w:r w:rsidRPr="00585A9B">
              <w:rPr>
                <w:rFonts w:ascii="Aptos" w:hAnsi="Aptos" w:cs="Calibri"/>
                <w:b/>
                <w:sz w:val="22"/>
                <w:szCs w:val="22"/>
              </w:rPr>
              <w:t>Instrumentów perkusyjnych</w:t>
            </w:r>
            <w:r>
              <w:rPr>
                <w:rFonts w:ascii="Aptos" w:hAnsi="Aptos" w:cs="Calibri"/>
                <w:b/>
                <w:sz w:val="22"/>
                <w:szCs w:val="22"/>
              </w:rPr>
              <w:t xml:space="preserve"> </w:t>
            </w:r>
            <w:r w:rsidRPr="00585A9B">
              <w:rPr>
                <w:rFonts w:ascii="Aptos" w:hAnsi="Aptos" w:cs="Calibri"/>
                <w:b/>
                <w:sz w:val="22"/>
                <w:szCs w:val="22"/>
              </w:rPr>
              <w:t>ze stojakiem</w:t>
            </w:r>
          </w:p>
          <w:p w14:paraId="64879BFE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41784A32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FF1AF23" w14:textId="3EC341B9" w:rsidR="00585A9B" w:rsidRPr="00585A9B" w:rsidRDefault="00585A9B" w:rsidP="00585A9B">
            <w:pP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D887BD" w14:textId="097C571B" w:rsidR="00585A9B" w:rsidRPr="005F6687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sz w:val="22"/>
                <w:szCs w:val="22"/>
              </w:rPr>
              <w:t>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EDC3614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35DA2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EFBC473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4688BC95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E822DA7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E2D253" w14:textId="77777777" w:rsidR="00585A9B" w:rsidRDefault="00585A9B" w:rsidP="00585A9B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Bębenek na rączce</w:t>
            </w:r>
          </w:p>
          <w:p w14:paraId="24C2F61F" w14:textId="77777777" w:rsidR="00585A9B" w:rsidRDefault="00585A9B" w:rsidP="00585A9B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6668D455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B65BC6E" w14:textId="5EA6AF3F" w:rsidR="00585A9B" w:rsidRPr="00585A9B" w:rsidRDefault="00585A9B" w:rsidP="00585A9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FA8D92" w14:textId="4632932D" w:rsidR="00585A9B" w:rsidRPr="005F6687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sz w:val="22"/>
                <w:szCs w:val="22"/>
              </w:rPr>
              <w:t>70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F15EA10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14159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EF4F5DB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0415B87A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6B77ADF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5A3E14" w14:textId="77777777" w:rsidR="00585A9B" w:rsidRPr="00585A9B" w:rsidRDefault="00585A9B" w:rsidP="00585A9B">
            <w:pPr>
              <w:spacing w:line="276" w:lineRule="auto"/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 xml:space="preserve">Grzechotki </w:t>
            </w:r>
          </w:p>
          <w:p w14:paraId="69036F65" w14:textId="77777777" w:rsidR="00585A9B" w:rsidRDefault="00585A9B" w:rsidP="00585A9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43D56A81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8BBC298" w14:textId="6D63B785" w:rsidR="00585A9B" w:rsidRPr="00585A9B" w:rsidRDefault="00585A9B" w:rsidP="00585A9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25227B" w14:textId="213D03BE" w:rsidR="00585A9B" w:rsidRPr="005F6687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70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9A87352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CD1D4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9EA7EF8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496CF86F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052E5A1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833563" w14:textId="77777777" w:rsidR="00585A9B" w:rsidRDefault="00585A9B" w:rsidP="00585A9B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Tamburyn z membraną</w:t>
            </w:r>
          </w:p>
          <w:p w14:paraId="79BF2A05" w14:textId="77777777" w:rsidR="00585A9B" w:rsidRDefault="00585A9B" w:rsidP="00585A9B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35BBEDB7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0328611" w14:textId="059B4E8A" w:rsidR="00585A9B" w:rsidRPr="00585A9B" w:rsidRDefault="00585A9B" w:rsidP="00585A9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D4E0C99" w14:textId="1DF99140" w:rsidR="00585A9B" w:rsidRPr="005F6687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sz w:val="22"/>
                <w:szCs w:val="22"/>
              </w:rPr>
              <w:t>70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6461BED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AAA44D6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11FBB9B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70D24C73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4838CF8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67D448" w14:textId="77777777" w:rsidR="00585A9B" w:rsidRDefault="00585A9B" w:rsidP="00585A9B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Dzwonki na rękę</w:t>
            </w:r>
          </w:p>
          <w:p w14:paraId="0E9A5819" w14:textId="77777777" w:rsidR="00585A9B" w:rsidRDefault="00585A9B" w:rsidP="00585A9B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2326922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ADC1B4B" w14:textId="72F82413" w:rsidR="00585A9B" w:rsidRPr="00585A9B" w:rsidRDefault="00585A9B" w:rsidP="00585A9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lastRenderedPageBreak/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FCB0A" w14:textId="245C89FF" w:rsidR="00585A9B" w:rsidRPr="005F6687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lastRenderedPageBreak/>
              <w:t>70 zestawów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CFA5A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D1F9E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2D0D4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56D2B825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ECBC64C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7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8C58DE" w14:textId="713383E4" w:rsidR="00585A9B" w:rsidRDefault="00585A9B" w:rsidP="00585A9B">
            <w:pPr>
              <w:spacing w:line="276" w:lineRule="auto"/>
              <w:ind w:left="155"/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Pałeczka</w:t>
            </w:r>
            <w:r w:rsidR="007B1819">
              <w:t xml:space="preserve"> </w:t>
            </w:r>
            <w:r w:rsidR="007B1819" w:rsidRPr="007B1819">
              <w:rPr>
                <w:rFonts w:ascii="Aptos" w:hAnsi="Aptos" w:cs="Calibri"/>
                <w:b/>
                <w:sz w:val="22"/>
                <w:szCs w:val="22"/>
              </w:rPr>
              <w:t>z dzwoneczkami</w:t>
            </w:r>
          </w:p>
          <w:p w14:paraId="2CC346C0" w14:textId="77777777" w:rsidR="00585A9B" w:rsidRDefault="00585A9B" w:rsidP="00585A9B">
            <w:pPr>
              <w:spacing w:line="276" w:lineRule="auto"/>
              <w:ind w:left="155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6A74E0E0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E0AABFD" w14:textId="20E3D4A8" w:rsidR="00585A9B" w:rsidRPr="00585A9B" w:rsidRDefault="00585A9B" w:rsidP="00585A9B">
            <w:pPr>
              <w:spacing w:line="276" w:lineRule="auto"/>
              <w:ind w:left="155"/>
              <w:rPr>
                <w:rFonts w:ascii="Aptos" w:hAnsi="Aptos" w:cs="Calibri"/>
                <w:b/>
                <w:sz w:val="22"/>
                <w:szCs w:val="22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  <w:p w14:paraId="6491247A" w14:textId="1D49BD5E" w:rsidR="00585A9B" w:rsidRPr="00585A9B" w:rsidRDefault="00585A9B" w:rsidP="00585A9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31399B" w14:textId="17222DC7" w:rsidR="00585A9B" w:rsidRPr="005F6687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35 sztuk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E7BCE9F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25F09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BF4BBBA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5DB32301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CEF3AA8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8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9C14B1" w14:textId="194D3E47" w:rsidR="00585A9B" w:rsidRDefault="00585A9B" w:rsidP="00585A9B">
            <w:pPr>
              <w:spacing w:line="276" w:lineRule="auto"/>
              <w:ind w:left="155"/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Dzwoneczki</w:t>
            </w:r>
            <w:r>
              <w:rPr>
                <w:rFonts w:ascii="Aptos" w:hAnsi="Aptos" w:cs="Calibri"/>
                <w:b/>
                <w:sz w:val="22"/>
                <w:szCs w:val="22"/>
              </w:rPr>
              <w:t xml:space="preserve"> </w:t>
            </w:r>
            <w:r w:rsidRPr="00585A9B">
              <w:rPr>
                <w:rFonts w:ascii="Aptos" w:hAnsi="Aptos" w:cs="Calibri"/>
                <w:b/>
                <w:sz w:val="22"/>
                <w:szCs w:val="22"/>
              </w:rPr>
              <w:t>z uchwytem</w:t>
            </w:r>
          </w:p>
          <w:p w14:paraId="35717BF4" w14:textId="77777777" w:rsidR="00585A9B" w:rsidRDefault="00585A9B" w:rsidP="00585A9B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DACFDAE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4964674" w14:textId="508CE556" w:rsidR="00585A9B" w:rsidRPr="00585A9B" w:rsidRDefault="00585A9B" w:rsidP="00585A9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19BB23" w14:textId="655FA423" w:rsidR="00585A9B" w:rsidRPr="005F6687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30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A2D163E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B0AFC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8A143CE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624F2F98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C52D03B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9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3F97C6" w14:textId="65C66B86" w:rsidR="00585A9B" w:rsidRDefault="00585A9B" w:rsidP="00585A9B">
            <w:pPr>
              <w:spacing w:line="276" w:lineRule="auto"/>
              <w:ind w:left="155"/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 xml:space="preserve">Dzwoneczki </w:t>
            </w:r>
            <w:r>
              <w:rPr>
                <w:rFonts w:ascii="Aptos" w:hAnsi="Aptos" w:cs="Calibri"/>
                <w:b/>
                <w:sz w:val="22"/>
                <w:szCs w:val="22"/>
              </w:rPr>
              <w:t xml:space="preserve"> </w:t>
            </w:r>
            <w:r w:rsidRPr="00585A9B">
              <w:rPr>
                <w:rFonts w:ascii="Aptos" w:hAnsi="Aptos" w:cs="Calibri"/>
                <w:b/>
                <w:sz w:val="22"/>
                <w:szCs w:val="22"/>
              </w:rPr>
              <w:t>na pas</w:t>
            </w:r>
          </w:p>
          <w:p w14:paraId="55B9E996" w14:textId="77777777" w:rsidR="00585A9B" w:rsidRDefault="00585A9B" w:rsidP="00585A9B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842FBF4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DEAC966" w14:textId="1CC89F07" w:rsidR="00585A9B" w:rsidRPr="00585A9B" w:rsidRDefault="00585A9B" w:rsidP="00585A9B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3D0AE6" w14:textId="43C7E53A" w:rsidR="00585A9B" w:rsidRPr="005F6687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40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7D7DFE9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5DCFD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EEBACC0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3E481E84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2E1BF26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A07228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Talerze</w:t>
            </w:r>
          </w:p>
          <w:p w14:paraId="58C31AC0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4FE61137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069BA6E" w14:textId="482F402C" w:rsidR="00585A9B" w:rsidRPr="00585A9B" w:rsidRDefault="00585A9B" w:rsidP="00585A9B">
            <w:pPr>
              <w:rPr>
                <w:rFonts w:ascii="Aptos" w:hAnsi="Aptos"/>
                <w:b/>
                <w:sz w:val="22"/>
                <w:szCs w:val="22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21C2F0" w14:textId="6C2A0D2D" w:rsidR="00585A9B" w:rsidRPr="005F6687" w:rsidRDefault="00585A9B" w:rsidP="00585A9B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35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14034C7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5639F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63BC6D9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7AB38285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FC783D1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11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4795B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Flet</w:t>
            </w:r>
          </w:p>
          <w:p w14:paraId="35385A6C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4DF1B6F4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FB6ABC4" w14:textId="4D0480B0" w:rsidR="00585A9B" w:rsidRPr="00585A9B" w:rsidRDefault="00585A9B" w:rsidP="00585A9B">
            <w:pPr>
              <w:rPr>
                <w:rFonts w:ascii="Aptos" w:hAnsi="Aptos"/>
                <w:b/>
                <w:sz w:val="22"/>
                <w:szCs w:val="22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E8361A" w14:textId="0B54D4CE" w:rsidR="00585A9B" w:rsidRPr="005F6687" w:rsidRDefault="00585A9B" w:rsidP="00585A9B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70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0704A41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D6C0A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F869FF6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17593735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3A32692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 xml:space="preserve">  12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9EDA95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Dzwonki chromatyczne</w:t>
            </w:r>
          </w:p>
          <w:p w14:paraId="57798C62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6D0B7AF1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FEC56E4" w14:textId="6C786C9B" w:rsidR="00585A9B" w:rsidRPr="00585A9B" w:rsidRDefault="00585A9B" w:rsidP="00585A9B">
            <w:pPr>
              <w:rPr>
                <w:rFonts w:ascii="Aptos" w:hAnsi="Aptos"/>
                <w:b/>
                <w:sz w:val="22"/>
                <w:szCs w:val="22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CE2FF0" w14:textId="3902125B" w:rsidR="00585A9B" w:rsidRPr="005F6687" w:rsidRDefault="00585A9B" w:rsidP="00585A9B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35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911CC20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0BB77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4B4CE40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2744D5E0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4A7AA72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13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507FD2" w14:textId="77777777" w:rsidR="00585A9B" w:rsidRDefault="00585A9B" w:rsidP="00585A9B">
            <w:pPr>
              <w:pStyle w:val="Akapitzlist"/>
              <w:spacing w:line="276" w:lineRule="auto"/>
              <w:ind w:left="318" w:hanging="318"/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Marakasy</w:t>
            </w:r>
          </w:p>
          <w:p w14:paraId="7779B9BD" w14:textId="77777777" w:rsidR="00585A9B" w:rsidRDefault="00585A9B" w:rsidP="00585A9B">
            <w:pPr>
              <w:pStyle w:val="Akapitzlist"/>
              <w:spacing w:line="276" w:lineRule="auto"/>
              <w:ind w:left="318" w:hanging="318"/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13D7749C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F2A4135" w14:textId="4BA13C58" w:rsidR="00585A9B" w:rsidRPr="00585A9B" w:rsidRDefault="00585A9B" w:rsidP="00585A9B">
            <w:pPr>
              <w:pStyle w:val="Akapitzlist"/>
              <w:spacing w:line="276" w:lineRule="auto"/>
              <w:ind w:left="318" w:hanging="318"/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14689E" w14:textId="1CEAD96E" w:rsidR="00585A9B" w:rsidRPr="005F6687" w:rsidRDefault="00585A9B" w:rsidP="00585A9B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70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0FE517C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8E4F4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9C4357C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7C51EE5B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6CDC792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14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5A48F2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Tuby dźwiękowe</w:t>
            </w:r>
          </w:p>
          <w:p w14:paraId="6F6D96DB" w14:textId="77777777" w:rsidR="00585A9B" w:rsidRDefault="00585A9B" w:rsidP="00585A9B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A41542E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AF0DF98" w14:textId="17475609" w:rsidR="00585A9B" w:rsidRPr="00585A9B" w:rsidRDefault="00585A9B" w:rsidP="00585A9B">
            <w:pPr>
              <w:rPr>
                <w:rFonts w:ascii="Aptos" w:hAnsi="Aptos"/>
                <w:b/>
                <w:sz w:val="22"/>
                <w:szCs w:val="22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BE9D9D" w14:textId="47B0C99A" w:rsidR="00585A9B" w:rsidRPr="005F6687" w:rsidRDefault="00585A9B" w:rsidP="00585A9B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15 sztuki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CB1703E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BDD0D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3CC3674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585A9B" w:rsidRPr="00603AB4" w14:paraId="13FDE4A8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E3220C0" w14:textId="77777777" w:rsidR="00585A9B" w:rsidRPr="00585A9B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15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60FA8A" w14:textId="77777777" w:rsidR="00585A9B" w:rsidRDefault="00585A9B" w:rsidP="00585A9B">
            <w:pPr>
              <w:pStyle w:val="Akapitzlist"/>
              <w:spacing w:line="276" w:lineRule="auto"/>
              <w:ind w:left="318" w:hanging="318"/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Bębenek oceaniczny</w:t>
            </w:r>
          </w:p>
          <w:p w14:paraId="2BE7D344" w14:textId="77777777" w:rsidR="00585A9B" w:rsidRDefault="00585A9B" w:rsidP="00585A9B">
            <w:pPr>
              <w:pStyle w:val="Akapitzlist"/>
              <w:spacing w:line="276" w:lineRule="auto"/>
              <w:ind w:left="318" w:hanging="318"/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77A0AF4B" w14:textId="77777777" w:rsidR="00585A9B" w:rsidRPr="00603AB4" w:rsidRDefault="00585A9B" w:rsidP="00585A9B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9ABBE64" w14:textId="6A71B70C" w:rsidR="00585A9B" w:rsidRPr="00585A9B" w:rsidRDefault="00585A9B" w:rsidP="00585A9B">
            <w:pPr>
              <w:pStyle w:val="Akapitzlist"/>
              <w:spacing w:line="276" w:lineRule="auto"/>
              <w:ind w:left="318" w:hanging="318"/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B3D640" w14:textId="2E42CABC" w:rsidR="00585A9B" w:rsidRPr="005F6687" w:rsidRDefault="00585A9B" w:rsidP="00585A9B">
            <w:pPr>
              <w:jc w:val="center"/>
              <w:rPr>
                <w:rFonts w:ascii="Aptos" w:hAnsi="Aptos" w:cs="Calibri"/>
                <w:bCs/>
                <w:sz w:val="22"/>
                <w:szCs w:val="22"/>
              </w:rPr>
            </w:pPr>
            <w:r w:rsidRPr="005F6687">
              <w:rPr>
                <w:rFonts w:ascii="Aptos" w:hAnsi="Aptos" w:cs="Calibri"/>
                <w:bCs/>
                <w:sz w:val="22"/>
                <w:szCs w:val="22"/>
              </w:rPr>
              <w:t>30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A2F1983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27C46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096606C" w14:textId="77777777" w:rsidR="00585A9B" w:rsidRPr="00603AB4" w:rsidRDefault="00585A9B" w:rsidP="00585A9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8359"/>
        <w:gridCol w:w="1417"/>
      </w:tblGrid>
      <w:tr w:rsidR="00585A9B" w:rsidRPr="00603AB4" w14:paraId="64EF441D" w14:textId="77777777" w:rsidTr="00AF77C6">
        <w:trPr>
          <w:trHeight w:val="53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39B735" w14:textId="77777777" w:rsidR="00585A9B" w:rsidRPr="00603AB4" w:rsidRDefault="00585A9B" w:rsidP="00AF77C6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lastRenderedPageBreak/>
              <w:t xml:space="preserve">ŁĄCZNA CENA OFERTOWA </w:t>
            </w:r>
          </w:p>
          <w:p w14:paraId="57362C3E" w14:textId="77777777" w:rsidR="00585A9B" w:rsidRPr="00603AB4" w:rsidRDefault="00585A9B" w:rsidP="00AF77C6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(Suma łącznej ceny ofertowej zamówienia) </w:t>
            </w:r>
          </w:p>
          <w:p w14:paraId="544C2502" w14:textId="77777777" w:rsidR="00585A9B" w:rsidRPr="00603AB4" w:rsidRDefault="00585A9B" w:rsidP="00AF77C6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9971" w14:textId="77777777" w:rsidR="00585A9B" w:rsidRPr="00603AB4" w:rsidRDefault="00585A9B" w:rsidP="00AF77C6">
            <w:pPr>
              <w:ind w:left="36" w:hanging="36"/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4A14F1FD" w14:textId="77777777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20944E81" w14:textId="77777777" w:rsidR="00585A9B" w:rsidRPr="00603AB4" w:rsidRDefault="00585A9B" w:rsidP="00585A9B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b/>
          <w:bCs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bCs/>
          <w:sz w:val="22"/>
          <w:szCs w:val="22"/>
        </w:rPr>
        <w:t xml:space="preserve">UWAGA!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W kolumnie „Przedmiot zamówienia” – Wykonawca zobowiązany jest podać min.: producenta i numer katalogowy. Wykonawca nie podaje serii, ani rodziny produktu, tylko oznaczenie pełnego symbolu produktu np.: 54V-xx. Brak wskazania niniejszych danych będzie skutkować odrzuceniem oferty ze względu na niemożność zweryfikowania zaoferowanych produktów z wymaganiami Zamawiającego. </w:t>
      </w:r>
    </w:p>
    <w:p w14:paraId="74946B4C" w14:textId="77777777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7CE54AE7" w14:textId="77777777" w:rsidR="00585A9B" w:rsidRPr="00603AB4" w:rsidRDefault="00585A9B" w:rsidP="00585A9B">
      <w:pPr>
        <w:widowControl w:val="0"/>
        <w:suppressAutoHyphens/>
        <w:spacing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sz w:val="22"/>
          <w:szCs w:val="22"/>
        </w:rPr>
        <w:t>Zobowiązuję się, jeśli moja oferta zostanie przyjęta, wykonać zamówienie w terminie:</w:t>
      </w:r>
    </w:p>
    <w:p w14:paraId="03776959" w14:textId="77777777" w:rsidR="00585A9B" w:rsidRDefault="00585A9B" w:rsidP="00585A9B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sz w:val="22"/>
          <w:szCs w:val="22"/>
        </w:rPr>
        <w:t xml:space="preserve">do ………………. dni kalendarzowych od dnia podpisania umowy </w:t>
      </w:r>
      <w:r w:rsidRPr="00603AB4">
        <w:rPr>
          <w:rFonts w:ascii="Aptos" w:eastAsia="Arial Unicode MS" w:hAnsi="Aptos" w:cstheme="minorHAnsi"/>
          <w:sz w:val="22"/>
          <w:szCs w:val="22"/>
        </w:rPr>
        <w:t>(</w:t>
      </w:r>
      <w:r w:rsidRPr="00603AB4">
        <w:rPr>
          <w:rFonts w:ascii="Aptos" w:eastAsia="Arial Unicode MS" w:hAnsi="Aptos" w:cstheme="minorHAnsi"/>
          <w:i/>
          <w:sz w:val="22"/>
          <w:szCs w:val="22"/>
        </w:rPr>
        <w:t>uzupełnia Wykonawca/termin nieprzekraczalny (oferta będzie podlegała odrzuceniu – do 30 dni kalendarzowych od dnia podpisania umowy</w:t>
      </w:r>
      <w:r w:rsidRPr="00603AB4">
        <w:rPr>
          <w:rFonts w:ascii="Aptos" w:eastAsia="Arial Unicode MS" w:hAnsi="Aptos" w:cstheme="minorHAnsi"/>
          <w:sz w:val="22"/>
          <w:szCs w:val="22"/>
        </w:rPr>
        <w:t>).</w:t>
      </w:r>
    </w:p>
    <w:p w14:paraId="26D9678B" w14:textId="77777777" w:rsidR="00585A9B" w:rsidRDefault="00585A9B" w:rsidP="00585A9B">
      <w:pPr>
        <w:pStyle w:val="Akapitzlist"/>
        <w:ind w:left="0"/>
        <w:jc w:val="both"/>
        <w:rPr>
          <w:rFonts w:ascii="Aptos" w:hAnsi="Aptos" w:cstheme="minorHAnsi"/>
        </w:rPr>
      </w:pPr>
    </w:p>
    <w:p w14:paraId="74DACFBB" w14:textId="7D65FBCF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  <w:r w:rsidRPr="00603AB4">
        <w:rPr>
          <w:rFonts w:ascii="Aptos" w:hAnsi="Aptos" w:cstheme="minorHAnsi"/>
        </w:rPr>
        <w:t xml:space="preserve">Część </w:t>
      </w:r>
      <w:r>
        <w:rPr>
          <w:rFonts w:ascii="Aptos" w:hAnsi="Aptos" w:cstheme="minorHAnsi"/>
        </w:rPr>
        <w:t>V</w:t>
      </w:r>
      <w:r w:rsidRPr="00603AB4">
        <w:rPr>
          <w:rFonts w:ascii="Aptos" w:hAnsi="Aptos" w:cstheme="minorHAnsi"/>
        </w:rPr>
        <w:t xml:space="preserve"> </w:t>
      </w:r>
      <w:r w:rsidRPr="00585A9B">
        <w:rPr>
          <w:rFonts w:ascii="Aptos" w:hAnsi="Aptos" w:cstheme="minorHAnsi"/>
        </w:rPr>
        <w:t>Zakup pomocy do arteterapii</w:t>
      </w:r>
    </w:p>
    <w:p w14:paraId="09602848" w14:textId="77777777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tbl>
      <w:tblPr>
        <w:tblW w:w="9727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1261"/>
        <w:gridCol w:w="1656"/>
        <w:gridCol w:w="1276"/>
        <w:gridCol w:w="1418"/>
      </w:tblGrid>
      <w:tr w:rsidR="00585A9B" w:rsidRPr="00603AB4" w14:paraId="570E7809" w14:textId="77777777" w:rsidTr="00AF77C6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8F602A2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0CFEEB3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050771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2FFB5FA8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</w:t>
            </w:r>
          </w:p>
          <w:p w14:paraId="59916F32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63AFB9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7A592EE2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89CC5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2A531765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B551C3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585A9B" w:rsidRPr="00603AB4" w14:paraId="328EE7E1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1FD513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3E11A5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37B550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133BE1E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148B6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671F305A" w14:textId="77777777" w:rsidR="00585A9B" w:rsidRPr="00603AB4" w:rsidRDefault="00585A9B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F = C x D</w:t>
            </w:r>
          </w:p>
        </w:tc>
      </w:tr>
      <w:tr w:rsidR="00012A8D" w:rsidRPr="00603AB4" w14:paraId="0F553BEB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F626DE5" w14:textId="77777777" w:rsidR="00012A8D" w:rsidRPr="00585A9B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7D1747" w14:textId="77777777" w:rsidR="00012A8D" w:rsidRDefault="00012A8D" w:rsidP="00012A8D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Kredki ołówkowe</w:t>
            </w:r>
          </w:p>
          <w:p w14:paraId="7198AE95" w14:textId="77777777" w:rsidR="00012A8D" w:rsidRDefault="00012A8D" w:rsidP="00012A8D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096E726F" w14:textId="77777777" w:rsidR="00012A8D" w:rsidRPr="00603AB4" w:rsidRDefault="00012A8D" w:rsidP="00012A8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9398B13" w14:textId="6D28B9CE" w:rsidR="00012A8D" w:rsidRPr="00012A8D" w:rsidRDefault="00012A8D" w:rsidP="00012A8D">
            <w:pPr>
              <w:rPr>
                <w:rFonts w:ascii="Aptos" w:eastAsia="Calibri" w:hAnsi="Aptos" w:cs="Calibri"/>
                <w:b/>
                <w:i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992A3F" w14:textId="7157D4A0" w:rsidR="00012A8D" w:rsidRPr="005F6687" w:rsidRDefault="00012A8D" w:rsidP="00012A8D">
            <w:pPr>
              <w:jc w:val="center"/>
              <w:rPr>
                <w:rFonts w:ascii="Aptos" w:eastAsia="Calibri" w:hAnsi="Aptos" w:cs="Calibri"/>
                <w:sz w:val="22"/>
                <w:szCs w:val="22"/>
                <w:highlight w:val="yellow"/>
                <w:lang w:eastAsia="en-US"/>
              </w:rPr>
            </w:pPr>
            <w:r w:rsidRPr="005F6687">
              <w:rPr>
                <w:rFonts w:ascii="Aptos" w:hAnsi="Aptos" w:cs="Calibri"/>
                <w:sz w:val="22"/>
                <w:szCs w:val="22"/>
              </w:rPr>
              <w:t>600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1F6A4A1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683FD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0D25009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012A8D" w:rsidRPr="00603AB4" w14:paraId="3EAE04BB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3E86742" w14:textId="77777777" w:rsidR="00012A8D" w:rsidRPr="00585A9B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335D09" w14:textId="77777777" w:rsidR="00012A8D" w:rsidRDefault="00012A8D" w:rsidP="00012A8D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Farby plakatowe</w:t>
            </w:r>
          </w:p>
          <w:p w14:paraId="7635CAED" w14:textId="77777777" w:rsidR="00012A8D" w:rsidRDefault="00012A8D" w:rsidP="00012A8D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08B6E2B5" w14:textId="77777777" w:rsidR="00012A8D" w:rsidRPr="00603AB4" w:rsidRDefault="00012A8D" w:rsidP="00012A8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F428EE9" w14:textId="6B23EFED" w:rsidR="00012A8D" w:rsidRPr="00012A8D" w:rsidRDefault="00012A8D" w:rsidP="00012A8D">
            <w:pP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714726" w14:textId="05467DA6" w:rsidR="00012A8D" w:rsidRPr="005F6687" w:rsidRDefault="00012A8D" w:rsidP="00012A8D">
            <w:pPr>
              <w:jc w:val="center"/>
              <w:rPr>
                <w:rFonts w:ascii="Aptos" w:eastAsia="Calibri" w:hAnsi="Aptos" w:cs="Calibri"/>
                <w:sz w:val="22"/>
                <w:szCs w:val="22"/>
                <w:highlight w:val="yellow"/>
                <w:lang w:eastAsia="en-US"/>
              </w:rPr>
            </w:pPr>
            <w:r w:rsidRPr="005F6687">
              <w:rPr>
                <w:rFonts w:ascii="Aptos" w:hAnsi="Aptos" w:cs="Calibri"/>
                <w:sz w:val="22"/>
                <w:szCs w:val="22"/>
              </w:rPr>
              <w:t>600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FC37A16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F6C72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B600BB5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012A8D" w:rsidRPr="00603AB4" w14:paraId="45B4DC2D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4F85BF1" w14:textId="77777777" w:rsidR="00012A8D" w:rsidRPr="00585A9B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898FB6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Kredki pastelowe</w:t>
            </w:r>
          </w:p>
          <w:p w14:paraId="0115BCA3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39F276A8" w14:textId="77777777" w:rsidR="00012A8D" w:rsidRPr="00603AB4" w:rsidRDefault="00012A8D" w:rsidP="00012A8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7011092" w14:textId="25BEE2C6" w:rsidR="00012A8D" w:rsidRPr="00012A8D" w:rsidRDefault="00012A8D" w:rsidP="00012A8D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E5681C" w14:textId="7C4D2172" w:rsidR="00012A8D" w:rsidRPr="005F6687" w:rsidRDefault="00012A8D" w:rsidP="00012A8D">
            <w:pPr>
              <w:jc w:val="center"/>
              <w:rPr>
                <w:rFonts w:ascii="Aptos" w:eastAsia="Calibri" w:hAnsi="Aptos" w:cs="Calibri"/>
                <w:sz w:val="22"/>
                <w:szCs w:val="22"/>
                <w:highlight w:val="yellow"/>
                <w:lang w:eastAsia="en-US"/>
              </w:rPr>
            </w:pPr>
            <w:r w:rsidRPr="005F6687">
              <w:rPr>
                <w:rFonts w:ascii="Aptos" w:hAnsi="Aptos" w:cs="Calibri"/>
                <w:sz w:val="22"/>
                <w:szCs w:val="22"/>
              </w:rPr>
              <w:t>600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1D7E76B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5C744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E4A5BE9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012A8D" w:rsidRPr="00603AB4" w14:paraId="1173F15B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66F7EB8" w14:textId="77777777" w:rsidR="00012A8D" w:rsidRPr="00585A9B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141A3C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Blok techniczny z kolorowymi kartkami</w:t>
            </w:r>
          </w:p>
          <w:p w14:paraId="71A74285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38AFE167" w14:textId="77777777" w:rsidR="00012A8D" w:rsidRPr="00603AB4" w:rsidRDefault="00012A8D" w:rsidP="00012A8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9B11FF3" w14:textId="4E66F446" w:rsidR="00012A8D" w:rsidRPr="00012A8D" w:rsidRDefault="00012A8D" w:rsidP="00012A8D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238145" w14:textId="16697A25" w:rsidR="00012A8D" w:rsidRPr="005F6687" w:rsidRDefault="00012A8D" w:rsidP="00012A8D">
            <w:pPr>
              <w:jc w:val="center"/>
              <w:rPr>
                <w:rFonts w:ascii="Aptos" w:eastAsia="Calibri" w:hAnsi="Aptos" w:cs="Calibri"/>
                <w:sz w:val="22"/>
                <w:szCs w:val="22"/>
                <w:highlight w:val="yellow"/>
                <w:lang w:eastAsia="en-US"/>
              </w:rPr>
            </w:pPr>
            <w:r w:rsidRPr="005F6687">
              <w:rPr>
                <w:rFonts w:ascii="Aptos" w:hAnsi="Aptos" w:cs="Calibri"/>
                <w:sz w:val="22"/>
                <w:szCs w:val="22"/>
              </w:rPr>
              <w:t>600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C2325A8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85F4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3E7DF73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012A8D" w:rsidRPr="00603AB4" w14:paraId="7CE7E883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7FEFAD7" w14:textId="77777777" w:rsidR="00012A8D" w:rsidRPr="00585A9B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91EAF0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Blok techniczny z białymi kartkami</w:t>
            </w:r>
          </w:p>
          <w:p w14:paraId="786B1005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3E527E90" w14:textId="77777777" w:rsidR="00012A8D" w:rsidRPr="00603AB4" w:rsidRDefault="00012A8D" w:rsidP="00012A8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lastRenderedPageBreak/>
              <w:t xml:space="preserve">……………………………………… </w:t>
            </w:r>
          </w:p>
          <w:p w14:paraId="6FFDD44D" w14:textId="7DCE1FC5" w:rsidR="00012A8D" w:rsidRPr="00012A8D" w:rsidRDefault="00012A8D" w:rsidP="00012A8D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7C67EBD" w14:textId="27FACA19" w:rsidR="00012A8D" w:rsidRPr="005F6687" w:rsidRDefault="00012A8D" w:rsidP="00012A8D">
            <w:pPr>
              <w:jc w:val="center"/>
              <w:rPr>
                <w:rFonts w:ascii="Aptos" w:eastAsia="Calibri" w:hAnsi="Aptos" w:cs="Calibri"/>
                <w:sz w:val="22"/>
                <w:szCs w:val="22"/>
                <w:highlight w:val="yellow"/>
                <w:lang w:eastAsia="en-US"/>
              </w:rPr>
            </w:pPr>
            <w:r w:rsidRPr="005F6687">
              <w:rPr>
                <w:rFonts w:ascii="Aptos" w:hAnsi="Aptos" w:cs="Calibri"/>
                <w:sz w:val="22"/>
                <w:szCs w:val="22"/>
              </w:rPr>
              <w:lastRenderedPageBreak/>
              <w:t>600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4F900BD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F9E11AD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E18EA78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012A8D" w:rsidRPr="00603AB4" w14:paraId="0696155D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7CFF182" w14:textId="77777777" w:rsidR="00012A8D" w:rsidRPr="00585A9B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84C862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Blok rysunkowy z kolorowymi kartkami</w:t>
            </w:r>
          </w:p>
          <w:p w14:paraId="5EB092F3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37026AF7" w14:textId="77777777" w:rsidR="00012A8D" w:rsidRPr="00603AB4" w:rsidRDefault="00012A8D" w:rsidP="00012A8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05221D7" w14:textId="72CE54C7" w:rsidR="00012A8D" w:rsidRPr="00012A8D" w:rsidRDefault="00012A8D" w:rsidP="00012A8D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9140A" w14:textId="5015DFBC" w:rsidR="00012A8D" w:rsidRPr="005F6687" w:rsidRDefault="00012A8D" w:rsidP="00012A8D">
            <w:pPr>
              <w:jc w:val="center"/>
              <w:rPr>
                <w:rFonts w:ascii="Aptos" w:eastAsia="Calibri" w:hAnsi="Aptos" w:cs="Calibri"/>
                <w:sz w:val="22"/>
                <w:szCs w:val="22"/>
                <w:highlight w:val="yellow"/>
                <w:lang w:eastAsia="en-US"/>
              </w:rPr>
            </w:pPr>
            <w:r w:rsidRPr="005F6687">
              <w:rPr>
                <w:rFonts w:ascii="Aptos" w:hAnsi="Aptos" w:cs="Calibri"/>
                <w:sz w:val="22"/>
                <w:szCs w:val="22"/>
              </w:rPr>
              <w:t>600 sztuk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2A2CC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C1373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2E41D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012A8D" w:rsidRPr="00603AB4" w14:paraId="5DB7F080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6BE48AE" w14:textId="77777777" w:rsidR="00012A8D" w:rsidRPr="00585A9B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7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BED066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Blok rysunkowy z białymi kartkami</w:t>
            </w:r>
          </w:p>
          <w:p w14:paraId="709AA17B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7731EECE" w14:textId="77777777" w:rsidR="00012A8D" w:rsidRPr="00603AB4" w:rsidRDefault="00012A8D" w:rsidP="00012A8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DBDD204" w14:textId="51A3503E" w:rsidR="00012A8D" w:rsidRPr="00012A8D" w:rsidRDefault="00012A8D" w:rsidP="00012A8D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2EA816" w14:textId="78644D1B" w:rsidR="00012A8D" w:rsidRPr="005F6687" w:rsidRDefault="00012A8D" w:rsidP="00012A8D">
            <w:pPr>
              <w:jc w:val="center"/>
              <w:rPr>
                <w:rFonts w:ascii="Aptos" w:eastAsia="Calibri" w:hAnsi="Aptos" w:cs="Calibri"/>
                <w:sz w:val="22"/>
                <w:szCs w:val="22"/>
                <w:highlight w:val="yellow"/>
                <w:lang w:eastAsia="en-US"/>
              </w:rPr>
            </w:pPr>
            <w:r w:rsidRPr="005F6687">
              <w:rPr>
                <w:rFonts w:ascii="Aptos" w:hAnsi="Aptos" w:cs="Calibri"/>
                <w:sz w:val="22"/>
                <w:szCs w:val="22"/>
              </w:rPr>
              <w:t>600 sztuk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6F33C85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57CB4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C6DDCAF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012A8D" w:rsidRPr="00603AB4" w14:paraId="7EB1D4EF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49250EA" w14:textId="77777777" w:rsidR="00012A8D" w:rsidRPr="00585A9B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8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B91A99" w14:textId="77777777" w:rsidR="00012A8D" w:rsidRDefault="00012A8D" w:rsidP="00012A8D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012A8D">
              <w:rPr>
                <w:rFonts w:ascii="Aptos" w:hAnsi="Aptos"/>
                <w:b/>
                <w:sz w:val="22"/>
                <w:szCs w:val="22"/>
              </w:rPr>
              <w:t>Blok wycinankowy</w:t>
            </w:r>
          </w:p>
          <w:p w14:paraId="6F3A45F3" w14:textId="77777777" w:rsidR="00012A8D" w:rsidRDefault="00012A8D" w:rsidP="00012A8D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  <w:p w14:paraId="299A60C5" w14:textId="77777777" w:rsidR="00012A8D" w:rsidRPr="00603AB4" w:rsidRDefault="00012A8D" w:rsidP="00012A8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9601389" w14:textId="227F2D93" w:rsidR="00012A8D" w:rsidRPr="00012A8D" w:rsidRDefault="00012A8D" w:rsidP="00012A8D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DA5B44" w14:textId="7F4C8E13" w:rsidR="00012A8D" w:rsidRPr="005F6687" w:rsidRDefault="00012A8D" w:rsidP="00012A8D">
            <w:pPr>
              <w:jc w:val="center"/>
              <w:rPr>
                <w:rFonts w:ascii="Aptos" w:eastAsia="Calibri" w:hAnsi="Aptos" w:cs="Calibri"/>
                <w:sz w:val="22"/>
                <w:szCs w:val="22"/>
                <w:highlight w:val="yellow"/>
                <w:lang w:eastAsia="en-US"/>
              </w:rPr>
            </w:pPr>
            <w:r w:rsidRPr="005F6687">
              <w:rPr>
                <w:rFonts w:ascii="Aptos" w:hAnsi="Aptos" w:cs="Calibri"/>
                <w:sz w:val="22"/>
                <w:szCs w:val="22"/>
              </w:rPr>
              <w:t>600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4EC1A24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3BA22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9F88922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012A8D" w:rsidRPr="00603AB4" w14:paraId="3380DE2C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742D122" w14:textId="77777777" w:rsidR="00012A8D" w:rsidRPr="00585A9B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9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1A436A" w14:textId="77777777" w:rsidR="00012A8D" w:rsidRDefault="00012A8D" w:rsidP="00012A8D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012A8D">
              <w:rPr>
                <w:rFonts w:ascii="Aptos" w:hAnsi="Aptos"/>
                <w:b/>
                <w:sz w:val="22"/>
                <w:szCs w:val="22"/>
              </w:rPr>
              <w:t>Bibuła kolorowa</w:t>
            </w:r>
          </w:p>
          <w:p w14:paraId="2526D5EF" w14:textId="77777777" w:rsidR="00012A8D" w:rsidRDefault="00012A8D" w:rsidP="00012A8D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  <w:p w14:paraId="5DE9F1A9" w14:textId="77777777" w:rsidR="00012A8D" w:rsidRPr="00603AB4" w:rsidRDefault="00012A8D" w:rsidP="00012A8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89A9B6D" w14:textId="72E8D74E" w:rsidR="00012A8D" w:rsidRPr="00012A8D" w:rsidRDefault="00012A8D" w:rsidP="00012A8D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4990B9" w14:textId="3264E2DE" w:rsidR="00012A8D" w:rsidRPr="005F6687" w:rsidRDefault="00012A8D" w:rsidP="00012A8D">
            <w:pPr>
              <w:jc w:val="center"/>
              <w:rPr>
                <w:rFonts w:ascii="Aptos" w:eastAsia="Calibri" w:hAnsi="Aptos" w:cs="Calibri"/>
                <w:sz w:val="22"/>
                <w:szCs w:val="22"/>
                <w:highlight w:val="yellow"/>
                <w:lang w:eastAsia="en-US"/>
              </w:rPr>
            </w:pPr>
            <w:r w:rsidRPr="005F6687">
              <w:rPr>
                <w:rFonts w:ascii="Aptos" w:hAnsi="Aptos" w:cs="Calibri"/>
                <w:sz w:val="22"/>
                <w:szCs w:val="22"/>
              </w:rPr>
              <w:t>600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741C0CE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E7021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370A544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012A8D" w:rsidRPr="00603AB4" w14:paraId="558D42A4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1D807DC" w14:textId="77777777" w:rsidR="00012A8D" w:rsidRPr="00585A9B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5F66BA" w14:textId="77777777" w:rsidR="00012A8D" w:rsidRDefault="00012A8D" w:rsidP="00012A8D">
            <w:pPr>
              <w:rPr>
                <w:rFonts w:ascii="Aptos" w:hAnsi="Aptos"/>
                <w:b/>
                <w:sz w:val="22"/>
                <w:szCs w:val="22"/>
              </w:rPr>
            </w:pPr>
            <w:r w:rsidRPr="00012A8D">
              <w:rPr>
                <w:rFonts w:ascii="Aptos" w:hAnsi="Aptos"/>
                <w:b/>
                <w:sz w:val="22"/>
                <w:szCs w:val="22"/>
              </w:rPr>
              <w:t>Plastelina</w:t>
            </w:r>
          </w:p>
          <w:p w14:paraId="062DE654" w14:textId="77777777" w:rsidR="00012A8D" w:rsidRDefault="00012A8D" w:rsidP="00012A8D">
            <w:pPr>
              <w:rPr>
                <w:rFonts w:ascii="Aptos" w:hAnsi="Aptos"/>
                <w:b/>
                <w:sz w:val="22"/>
                <w:szCs w:val="22"/>
              </w:rPr>
            </w:pPr>
          </w:p>
          <w:p w14:paraId="29E9C9C2" w14:textId="77777777" w:rsidR="00012A8D" w:rsidRPr="00603AB4" w:rsidRDefault="00012A8D" w:rsidP="00012A8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9A8DF42" w14:textId="08EDD585" w:rsidR="00012A8D" w:rsidRPr="00012A8D" w:rsidRDefault="00012A8D" w:rsidP="00012A8D">
            <w:pPr>
              <w:rPr>
                <w:rFonts w:ascii="Aptos" w:hAnsi="Aptos"/>
                <w:b/>
                <w:sz w:val="22"/>
                <w:szCs w:val="22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899C79" w14:textId="7A812651" w:rsidR="00012A8D" w:rsidRPr="005F6687" w:rsidRDefault="00012A8D" w:rsidP="00012A8D">
            <w:pPr>
              <w:jc w:val="center"/>
              <w:rPr>
                <w:rFonts w:ascii="Aptos" w:hAnsi="Aptos" w:cs="Calibri"/>
                <w:sz w:val="22"/>
                <w:szCs w:val="22"/>
                <w:highlight w:val="yellow"/>
              </w:rPr>
            </w:pPr>
            <w:r w:rsidRPr="005F6687">
              <w:rPr>
                <w:rFonts w:ascii="Aptos" w:hAnsi="Aptos" w:cs="Calibri"/>
                <w:sz w:val="22"/>
                <w:szCs w:val="22"/>
              </w:rPr>
              <w:t>600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044C253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A113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6333536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8359"/>
        <w:gridCol w:w="1417"/>
      </w:tblGrid>
      <w:tr w:rsidR="00585A9B" w:rsidRPr="00603AB4" w14:paraId="50663FDD" w14:textId="77777777" w:rsidTr="00AF77C6">
        <w:trPr>
          <w:trHeight w:val="53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42C282" w14:textId="77777777" w:rsidR="00585A9B" w:rsidRPr="00603AB4" w:rsidRDefault="00585A9B" w:rsidP="00AF77C6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4A2CBA50" w14:textId="77777777" w:rsidR="00585A9B" w:rsidRPr="00603AB4" w:rsidRDefault="00585A9B" w:rsidP="00AF77C6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(Suma łącznej ceny ofertowej zamówienia) </w:t>
            </w:r>
          </w:p>
          <w:p w14:paraId="30F4630B" w14:textId="77777777" w:rsidR="00585A9B" w:rsidRPr="00603AB4" w:rsidRDefault="00585A9B" w:rsidP="00AF77C6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77BC" w14:textId="77777777" w:rsidR="00585A9B" w:rsidRPr="00603AB4" w:rsidRDefault="00585A9B" w:rsidP="00AF77C6">
            <w:pPr>
              <w:ind w:left="36" w:hanging="36"/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7DACCF95" w14:textId="77777777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69A48036" w14:textId="77777777" w:rsidR="00585A9B" w:rsidRPr="00603AB4" w:rsidRDefault="00585A9B" w:rsidP="00585A9B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b/>
          <w:bCs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bCs/>
          <w:sz w:val="22"/>
          <w:szCs w:val="22"/>
        </w:rPr>
        <w:t xml:space="preserve">UWAGA!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W kolumnie „Przedmiot zamówienia” – Wykonawca zobowiązany jest podać min.: producenta i numer katalogowy. Wykonawca nie podaje serii, ani rodziny produktu, tylko oznaczenie pełnego symbolu produktu np.: 54V-xx. Brak wskazania niniejszych danych będzie skutkować odrzuceniem oferty ze względu na niemożność zweryfikowania zaoferowanych produktów z wymaganiami Zamawiającego. </w:t>
      </w:r>
    </w:p>
    <w:p w14:paraId="66D785D6" w14:textId="77777777" w:rsidR="00585A9B" w:rsidRPr="00603AB4" w:rsidRDefault="00585A9B" w:rsidP="00585A9B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753643FF" w14:textId="77777777" w:rsidR="00585A9B" w:rsidRPr="00603AB4" w:rsidRDefault="00585A9B" w:rsidP="00585A9B">
      <w:pPr>
        <w:widowControl w:val="0"/>
        <w:suppressAutoHyphens/>
        <w:spacing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sz w:val="22"/>
          <w:szCs w:val="22"/>
        </w:rPr>
        <w:t>Zobowiązuję się, jeśli moja oferta zostanie przyjęta, wykonać zamówienie w terminie:</w:t>
      </w:r>
    </w:p>
    <w:p w14:paraId="3DDB84FF" w14:textId="77777777" w:rsidR="00585A9B" w:rsidRDefault="00585A9B" w:rsidP="00585A9B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sz w:val="22"/>
          <w:szCs w:val="22"/>
        </w:rPr>
        <w:t xml:space="preserve">do ………………. dni kalendarzowych od dnia podpisania umowy </w:t>
      </w:r>
      <w:r w:rsidRPr="00603AB4">
        <w:rPr>
          <w:rFonts w:ascii="Aptos" w:eastAsia="Arial Unicode MS" w:hAnsi="Aptos" w:cstheme="minorHAnsi"/>
          <w:sz w:val="22"/>
          <w:szCs w:val="22"/>
        </w:rPr>
        <w:t>(</w:t>
      </w:r>
      <w:r w:rsidRPr="00603AB4">
        <w:rPr>
          <w:rFonts w:ascii="Aptos" w:eastAsia="Arial Unicode MS" w:hAnsi="Aptos" w:cstheme="minorHAnsi"/>
          <w:i/>
          <w:sz w:val="22"/>
          <w:szCs w:val="22"/>
        </w:rPr>
        <w:t>uzupełnia Wykonawca/termin nieprzekraczalny (oferta będzie podlegała odrzuceniu – do 30 dni kalendarzowych od dnia podpisania umowy</w:t>
      </w:r>
      <w:r w:rsidRPr="00603AB4">
        <w:rPr>
          <w:rFonts w:ascii="Aptos" w:eastAsia="Arial Unicode MS" w:hAnsi="Aptos" w:cstheme="minorHAnsi"/>
          <w:sz w:val="22"/>
          <w:szCs w:val="22"/>
        </w:rPr>
        <w:t>).</w:t>
      </w:r>
    </w:p>
    <w:p w14:paraId="0D81D3CE" w14:textId="77777777" w:rsidR="00012A8D" w:rsidRDefault="00012A8D" w:rsidP="00585A9B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</w:p>
    <w:p w14:paraId="3169CD37" w14:textId="01D86825" w:rsidR="00012A8D" w:rsidRDefault="00012A8D" w:rsidP="00012A8D">
      <w:pPr>
        <w:pStyle w:val="Akapitzlist"/>
        <w:ind w:left="0"/>
        <w:jc w:val="both"/>
        <w:rPr>
          <w:rFonts w:ascii="Aptos" w:hAnsi="Aptos" w:cstheme="minorHAnsi"/>
        </w:rPr>
      </w:pPr>
      <w:r w:rsidRPr="00012A8D">
        <w:rPr>
          <w:rFonts w:ascii="Aptos" w:hAnsi="Aptos" w:cstheme="minorHAnsi"/>
        </w:rPr>
        <w:lastRenderedPageBreak/>
        <w:t>Część VI Wyprawka dla przedszkolaków</w:t>
      </w:r>
    </w:p>
    <w:p w14:paraId="7465E62C" w14:textId="77777777" w:rsidR="00012A8D" w:rsidRPr="00603AB4" w:rsidRDefault="00012A8D" w:rsidP="00012A8D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tbl>
      <w:tblPr>
        <w:tblW w:w="9727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1261"/>
        <w:gridCol w:w="1656"/>
        <w:gridCol w:w="1276"/>
        <w:gridCol w:w="1418"/>
      </w:tblGrid>
      <w:tr w:rsidR="00012A8D" w:rsidRPr="00603AB4" w14:paraId="48F35266" w14:textId="77777777" w:rsidTr="00AF77C6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2F27FF6" w14:textId="77777777" w:rsidR="00012A8D" w:rsidRPr="00603AB4" w:rsidRDefault="00012A8D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C23D70F" w14:textId="77777777" w:rsidR="00012A8D" w:rsidRPr="00603AB4" w:rsidRDefault="00012A8D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FE3A5C" w14:textId="77777777" w:rsidR="00012A8D" w:rsidRPr="00603AB4" w:rsidRDefault="00012A8D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7511A214" w14:textId="77777777" w:rsidR="00012A8D" w:rsidRPr="00603AB4" w:rsidRDefault="00012A8D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</w:t>
            </w:r>
          </w:p>
          <w:p w14:paraId="4083BE1F" w14:textId="77777777" w:rsidR="00012A8D" w:rsidRPr="00603AB4" w:rsidRDefault="00012A8D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21719F" w14:textId="77777777" w:rsidR="00012A8D" w:rsidRPr="00603AB4" w:rsidRDefault="00012A8D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3310A9BE" w14:textId="77777777" w:rsidR="00012A8D" w:rsidRPr="00603AB4" w:rsidRDefault="00012A8D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CB4B8" w14:textId="77777777" w:rsidR="00012A8D" w:rsidRPr="00603AB4" w:rsidRDefault="00012A8D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16BDB064" w14:textId="77777777" w:rsidR="00012A8D" w:rsidRPr="00603AB4" w:rsidRDefault="00012A8D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24B2FD" w14:textId="77777777" w:rsidR="00012A8D" w:rsidRPr="00603AB4" w:rsidRDefault="00012A8D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012A8D" w:rsidRPr="00603AB4" w14:paraId="0F6CE13A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ACFFA0" w14:textId="77777777" w:rsidR="00012A8D" w:rsidRPr="00603AB4" w:rsidRDefault="00012A8D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D77E88" w14:textId="77777777" w:rsidR="00012A8D" w:rsidRPr="00603AB4" w:rsidRDefault="00012A8D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1E0657" w14:textId="77777777" w:rsidR="00012A8D" w:rsidRPr="00603AB4" w:rsidRDefault="00012A8D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4E616C4" w14:textId="77777777" w:rsidR="00012A8D" w:rsidRPr="00603AB4" w:rsidRDefault="00012A8D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42AE7" w14:textId="77777777" w:rsidR="00012A8D" w:rsidRPr="00603AB4" w:rsidRDefault="00012A8D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1CEEC79F" w14:textId="77777777" w:rsidR="00012A8D" w:rsidRPr="00603AB4" w:rsidRDefault="00012A8D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F = C x D</w:t>
            </w:r>
          </w:p>
        </w:tc>
      </w:tr>
      <w:tr w:rsidR="00012A8D" w:rsidRPr="00603AB4" w14:paraId="499BF298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F0925F7" w14:textId="77777777" w:rsidR="00012A8D" w:rsidRPr="00585A9B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6C5AF0" w14:textId="77777777" w:rsidR="00012A8D" w:rsidRDefault="00012A8D" w:rsidP="00012A8D">
            <w:pPr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bCs/>
                <w:sz w:val="22"/>
                <w:szCs w:val="22"/>
              </w:rPr>
              <w:t>Modelina</w:t>
            </w:r>
          </w:p>
          <w:p w14:paraId="180C6CF1" w14:textId="77777777" w:rsidR="00012A8D" w:rsidRDefault="00012A8D" w:rsidP="00012A8D">
            <w:pPr>
              <w:rPr>
                <w:rFonts w:ascii="Aptos" w:hAnsi="Aptos" w:cs="Calibri"/>
                <w:b/>
                <w:bCs/>
                <w:sz w:val="22"/>
                <w:szCs w:val="22"/>
              </w:rPr>
            </w:pPr>
          </w:p>
          <w:p w14:paraId="2FBC1160" w14:textId="77777777" w:rsidR="00012A8D" w:rsidRPr="00603AB4" w:rsidRDefault="00012A8D" w:rsidP="00012A8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1D9A8C5" w14:textId="5CF34FB6" w:rsidR="00012A8D" w:rsidRPr="00012A8D" w:rsidRDefault="00012A8D" w:rsidP="00012A8D">
            <w:pPr>
              <w:rPr>
                <w:rFonts w:ascii="Aptos" w:eastAsia="Calibri" w:hAnsi="Aptos" w:cs="Calibri"/>
                <w:b/>
                <w:bCs/>
                <w:i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2C3F19" w14:textId="61E39011" w:rsidR="00012A8D" w:rsidRPr="005F6687" w:rsidRDefault="00012A8D" w:rsidP="00012A8D">
            <w:pPr>
              <w:jc w:val="center"/>
              <w:rPr>
                <w:rFonts w:ascii="Aptos" w:eastAsia="Calibri" w:hAnsi="Aptos" w:cs="Calibri"/>
                <w:sz w:val="22"/>
                <w:szCs w:val="22"/>
                <w:highlight w:val="yellow"/>
                <w:lang w:eastAsia="en-US"/>
              </w:rPr>
            </w:pPr>
            <w:r w:rsidRPr="005F6687">
              <w:rPr>
                <w:rFonts w:ascii="Aptos" w:hAnsi="Aptos" w:cs="Calibri"/>
                <w:sz w:val="22"/>
                <w:szCs w:val="22"/>
              </w:rPr>
              <w:t>150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A7D5809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7135A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59E6BD8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012A8D" w:rsidRPr="00603AB4" w14:paraId="4A782727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EB682BD" w14:textId="77777777" w:rsidR="00012A8D" w:rsidRPr="00585A9B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14D0C5" w14:textId="77777777" w:rsidR="00012A8D" w:rsidRDefault="00012A8D" w:rsidP="00012A8D">
            <w:pPr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bCs/>
                <w:sz w:val="22"/>
                <w:szCs w:val="22"/>
              </w:rPr>
              <w:t>Naklejki motywujące</w:t>
            </w:r>
          </w:p>
          <w:p w14:paraId="5849ED9C" w14:textId="77777777" w:rsidR="00012A8D" w:rsidRDefault="00012A8D" w:rsidP="00012A8D">
            <w:pPr>
              <w:rPr>
                <w:rFonts w:ascii="Aptos" w:hAnsi="Aptos" w:cs="Calibri"/>
                <w:b/>
                <w:bCs/>
                <w:sz w:val="22"/>
                <w:szCs w:val="22"/>
              </w:rPr>
            </w:pPr>
          </w:p>
          <w:p w14:paraId="272D55D6" w14:textId="77777777" w:rsidR="00012A8D" w:rsidRPr="00603AB4" w:rsidRDefault="00012A8D" w:rsidP="00012A8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537E6E0" w14:textId="1142B641" w:rsidR="00012A8D" w:rsidRPr="00012A8D" w:rsidRDefault="00012A8D" w:rsidP="00012A8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A1037B" w14:textId="4D10C29A" w:rsidR="00012A8D" w:rsidRPr="005F6687" w:rsidRDefault="00012A8D" w:rsidP="00012A8D">
            <w:pPr>
              <w:jc w:val="center"/>
              <w:rPr>
                <w:rFonts w:ascii="Aptos" w:eastAsia="Calibri" w:hAnsi="Aptos" w:cs="Calibri"/>
                <w:sz w:val="22"/>
                <w:szCs w:val="22"/>
                <w:highlight w:val="yellow"/>
                <w:lang w:eastAsia="en-US"/>
              </w:rPr>
            </w:pPr>
            <w:r w:rsidRPr="005F6687">
              <w:rPr>
                <w:rFonts w:ascii="Aptos" w:hAnsi="Aptos" w:cs="Calibri"/>
                <w:sz w:val="22"/>
                <w:szCs w:val="22"/>
              </w:rPr>
              <w:t>150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80F52EF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D7F14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830FD74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012A8D" w:rsidRPr="00603AB4" w14:paraId="5A5E362A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E82DF1A" w14:textId="77777777" w:rsidR="00012A8D" w:rsidRPr="00585A9B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EF0C1C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bCs/>
                <w:sz w:val="22"/>
                <w:szCs w:val="22"/>
              </w:rPr>
              <w:t>Brokat w żelu</w:t>
            </w:r>
          </w:p>
          <w:p w14:paraId="64B97023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</w:p>
          <w:p w14:paraId="390FED32" w14:textId="77777777" w:rsidR="00012A8D" w:rsidRPr="00603AB4" w:rsidRDefault="00012A8D" w:rsidP="00012A8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77DCD50" w14:textId="330B6205" w:rsidR="00012A8D" w:rsidRPr="00012A8D" w:rsidRDefault="00012A8D" w:rsidP="00012A8D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3A6389" w14:textId="0083AA7F" w:rsidR="00012A8D" w:rsidRPr="005F6687" w:rsidRDefault="00012A8D" w:rsidP="00012A8D">
            <w:pPr>
              <w:jc w:val="center"/>
              <w:rPr>
                <w:rFonts w:ascii="Aptos" w:eastAsia="Calibri" w:hAnsi="Aptos" w:cs="Calibri"/>
                <w:sz w:val="22"/>
                <w:szCs w:val="22"/>
                <w:highlight w:val="yellow"/>
                <w:lang w:eastAsia="en-US"/>
              </w:rPr>
            </w:pPr>
            <w:r w:rsidRPr="005F6687">
              <w:rPr>
                <w:rFonts w:ascii="Aptos" w:hAnsi="Aptos" w:cs="Calibri"/>
                <w:sz w:val="22"/>
                <w:szCs w:val="22"/>
              </w:rPr>
              <w:t>150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B0940C8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71378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382C220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012A8D" w:rsidRPr="00603AB4" w14:paraId="7477A813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B50E2B7" w14:textId="77777777" w:rsidR="00012A8D" w:rsidRPr="00585A9B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0BF0B4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bCs/>
                <w:sz w:val="22"/>
                <w:szCs w:val="22"/>
              </w:rPr>
              <w:t>Piankowe naklejki</w:t>
            </w:r>
          </w:p>
          <w:p w14:paraId="0D2F2BEF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</w:p>
          <w:p w14:paraId="65B52C24" w14:textId="77777777" w:rsidR="00012A8D" w:rsidRPr="00603AB4" w:rsidRDefault="00012A8D" w:rsidP="00012A8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085AAD2" w14:textId="726B4362" w:rsidR="00012A8D" w:rsidRPr="00012A8D" w:rsidRDefault="00012A8D" w:rsidP="00012A8D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F739BE" w14:textId="1A72C2B0" w:rsidR="00012A8D" w:rsidRPr="005F6687" w:rsidRDefault="00012A8D" w:rsidP="00012A8D">
            <w:pPr>
              <w:jc w:val="center"/>
              <w:rPr>
                <w:rFonts w:ascii="Aptos" w:eastAsia="Calibri" w:hAnsi="Aptos" w:cs="Calibri"/>
                <w:sz w:val="22"/>
                <w:szCs w:val="22"/>
                <w:highlight w:val="yellow"/>
                <w:lang w:eastAsia="en-US"/>
              </w:rPr>
            </w:pPr>
            <w:r w:rsidRPr="005F6687">
              <w:rPr>
                <w:rFonts w:ascii="Aptos" w:hAnsi="Aptos" w:cs="Calibri"/>
                <w:sz w:val="22"/>
                <w:szCs w:val="22"/>
              </w:rPr>
              <w:t>150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16F06D0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53CC4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5D917EE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012A8D" w:rsidRPr="00603AB4" w14:paraId="7FB52D5B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D77DDF6" w14:textId="77777777" w:rsidR="00012A8D" w:rsidRPr="00585A9B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3958DF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bCs/>
                <w:sz w:val="22"/>
                <w:szCs w:val="22"/>
              </w:rPr>
              <w:t>Plakat edukacyjny</w:t>
            </w:r>
          </w:p>
          <w:p w14:paraId="41970573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</w:p>
          <w:p w14:paraId="59B8DC46" w14:textId="77777777" w:rsidR="00012A8D" w:rsidRPr="00603AB4" w:rsidRDefault="00012A8D" w:rsidP="00012A8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08DED86" w14:textId="23E75EEB" w:rsidR="00012A8D" w:rsidRPr="00012A8D" w:rsidRDefault="00012A8D" w:rsidP="00012A8D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FDDEC2B" w14:textId="045D402E" w:rsidR="00012A8D" w:rsidRPr="005F6687" w:rsidRDefault="00012A8D" w:rsidP="00012A8D">
            <w:pPr>
              <w:jc w:val="center"/>
              <w:rPr>
                <w:rFonts w:ascii="Aptos" w:eastAsia="Calibri" w:hAnsi="Aptos" w:cs="Calibri"/>
                <w:sz w:val="22"/>
                <w:szCs w:val="22"/>
                <w:highlight w:val="yellow"/>
                <w:lang w:eastAsia="en-US"/>
              </w:rPr>
            </w:pPr>
            <w:r w:rsidRPr="005F6687">
              <w:rPr>
                <w:rFonts w:ascii="Aptos" w:hAnsi="Aptos" w:cs="Calibri"/>
                <w:sz w:val="22"/>
                <w:szCs w:val="22"/>
              </w:rPr>
              <w:t>150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FBA1A30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18BAB49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636CF23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012A8D" w:rsidRPr="00603AB4" w14:paraId="0E426B61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499EC60" w14:textId="77777777" w:rsidR="00012A8D" w:rsidRPr="00585A9B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5E03A0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bCs/>
                <w:sz w:val="22"/>
                <w:szCs w:val="22"/>
              </w:rPr>
              <w:t>Tasiemki</w:t>
            </w:r>
          </w:p>
          <w:p w14:paraId="1B80A2B7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</w:p>
          <w:p w14:paraId="30EF0712" w14:textId="77777777" w:rsidR="00012A8D" w:rsidRPr="00603AB4" w:rsidRDefault="00012A8D" w:rsidP="00012A8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E843A03" w14:textId="5CEF070B" w:rsidR="00012A8D" w:rsidRPr="00012A8D" w:rsidRDefault="00012A8D" w:rsidP="00012A8D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24AB3" w14:textId="5CF4D53B" w:rsidR="00012A8D" w:rsidRPr="005F6687" w:rsidRDefault="00012A8D" w:rsidP="00012A8D">
            <w:pPr>
              <w:jc w:val="center"/>
              <w:rPr>
                <w:rFonts w:ascii="Aptos" w:eastAsia="Calibri" w:hAnsi="Aptos" w:cs="Calibri"/>
                <w:sz w:val="22"/>
                <w:szCs w:val="22"/>
                <w:highlight w:val="yellow"/>
                <w:lang w:eastAsia="en-US"/>
              </w:rPr>
            </w:pPr>
            <w:r w:rsidRPr="005F6687">
              <w:rPr>
                <w:rFonts w:ascii="Aptos" w:hAnsi="Aptos" w:cs="Calibri"/>
                <w:sz w:val="22"/>
                <w:szCs w:val="22"/>
              </w:rPr>
              <w:t>150 sztuk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8850D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51D44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06F80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012A8D" w:rsidRPr="00603AB4" w14:paraId="676F0E09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51E0E9B" w14:textId="77777777" w:rsidR="00012A8D" w:rsidRPr="00585A9B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7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84EB71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bCs/>
                <w:sz w:val="22"/>
                <w:szCs w:val="22"/>
              </w:rPr>
              <w:t>Gra edukacyjna</w:t>
            </w:r>
          </w:p>
          <w:p w14:paraId="36129362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</w:p>
          <w:p w14:paraId="28CDA58C" w14:textId="77777777" w:rsidR="00012A8D" w:rsidRPr="00603AB4" w:rsidRDefault="00012A8D" w:rsidP="00012A8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D7C5686" w14:textId="7454BD61" w:rsidR="00012A8D" w:rsidRPr="00012A8D" w:rsidRDefault="00012A8D" w:rsidP="00012A8D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1044CC" w14:textId="537D1818" w:rsidR="00012A8D" w:rsidRPr="005F6687" w:rsidRDefault="00012A8D" w:rsidP="00012A8D">
            <w:pPr>
              <w:jc w:val="center"/>
              <w:rPr>
                <w:rFonts w:ascii="Aptos" w:eastAsia="Calibri" w:hAnsi="Aptos" w:cs="Calibri"/>
                <w:sz w:val="22"/>
                <w:szCs w:val="22"/>
                <w:highlight w:val="yellow"/>
                <w:lang w:eastAsia="en-US"/>
              </w:rPr>
            </w:pPr>
            <w:r w:rsidRPr="005F6687">
              <w:rPr>
                <w:rFonts w:ascii="Aptos" w:hAnsi="Aptos" w:cs="Calibri"/>
                <w:sz w:val="22"/>
                <w:szCs w:val="22"/>
              </w:rPr>
              <w:t>150 sztuk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92C1229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196C0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FC0EDC9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012A8D" w:rsidRPr="00603AB4" w14:paraId="3CAB6E37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A7A5D31" w14:textId="77777777" w:rsidR="00012A8D" w:rsidRPr="00585A9B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585A9B">
              <w:rPr>
                <w:rFonts w:ascii="Aptos" w:hAnsi="Aptos" w:cs="Calibri"/>
                <w:b/>
                <w:sz w:val="22"/>
                <w:szCs w:val="22"/>
              </w:rPr>
              <w:t>8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16207E" w14:textId="144F219C" w:rsidR="00012A8D" w:rsidRPr="0042528E" w:rsidRDefault="0042528E" w:rsidP="00012A8D">
            <w:pPr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42528E">
              <w:rPr>
                <w:rFonts w:ascii="Aptos" w:hAnsi="Aptos" w:cs="Calibri"/>
                <w:b/>
                <w:bCs/>
                <w:sz w:val="22"/>
                <w:szCs w:val="22"/>
              </w:rPr>
              <w:t>Układanka „Pinezki”</w:t>
            </w:r>
          </w:p>
          <w:p w14:paraId="30F810E0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</w:p>
          <w:p w14:paraId="1455ED0B" w14:textId="77777777" w:rsidR="00012A8D" w:rsidRPr="00603AB4" w:rsidRDefault="00012A8D" w:rsidP="00012A8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375B973" w14:textId="3F7389DA" w:rsidR="00012A8D" w:rsidRPr="00012A8D" w:rsidRDefault="00012A8D" w:rsidP="00012A8D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584A52" w14:textId="33C0618D" w:rsidR="00012A8D" w:rsidRPr="005F6687" w:rsidRDefault="00012A8D" w:rsidP="00012A8D">
            <w:pPr>
              <w:jc w:val="center"/>
              <w:rPr>
                <w:rFonts w:ascii="Aptos" w:eastAsia="Calibri" w:hAnsi="Aptos" w:cs="Calibri"/>
                <w:sz w:val="22"/>
                <w:szCs w:val="22"/>
                <w:highlight w:val="yellow"/>
                <w:lang w:eastAsia="en-US"/>
              </w:rPr>
            </w:pPr>
            <w:r w:rsidRPr="005F6687">
              <w:rPr>
                <w:rFonts w:ascii="Aptos" w:hAnsi="Aptos" w:cs="Calibri"/>
                <w:sz w:val="22"/>
                <w:szCs w:val="22"/>
              </w:rPr>
              <w:t>150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427E196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6215E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B3ADFE1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8359"/>
        <w:gridCol w:w="1417"/>
      </w:tblGrid>
      <w:tr w:rsidR="00012A8D" w:rsidRPr="00603AB4" w14:paraId="5709FEE1" w14:textId="77777777" w:rsidTr="00AF77C6">
        <w:trPr>
          <w:trHeight w:val="53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77C017" w14:textId="77777777" w:rsidR="00012A8D" w:rsidRPr="00603AB4" w:rsidRDefault="00012A8D" w:rsidP="00AF77C6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13111471" w14:textId="77777777" w:rsidR="00012A8D" w:rsidRPr="00603AB4" w:rsidRDefault="00012A8D" w:rsidP="00AF77C6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(Suma łącznej ceny ofertowej zamówienia) </w:t>
            </w:r>
          </w:p>
          <w:p w14:paraId="1149DD9D" w14:textId="77777777" w:rsidR="00012A8D" w:rsidRPr="00603AB4" w:rsidRDefault="00012A8D" w:rsidP="00AF77C6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lastRenderedPageBreak/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8A1A" w14:textId="77777777" w:rsidR="00012A8D" w:rsidRPr="00603AB4" w:rsidRDefault="00012A8D" w:rsidP="00AF77C6">
            <w:pPr>
              <w:ind w:left="36" w:hanging="36"/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583EC1C" w14:textId="77777777" w:rsidR="00012A8D" w:rsidRPr="00603AB4" w:rsidRDefault="00012A8D" w:rsidP="00012A8D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2105B701" w14:textId="77777777" w:rsidR="00012A8D" w:rsidRPr="00603AB4" w:rsidRDefault="00012A8D" w:rsidP="00012A8D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b/>
          <w:bCs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bCs/>
          <w:sz w:val="22"/>
          <w:szCs w:val="22"/>
        </w:rPr>
        <w:t xml:space="preserve">UWAGA!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W kolumnie „Przedmiot zamówienia” – Wykonawca zobowiązany jest podać min.: producenta i numer katalogowy. Wykonawca nie podaje serii, ani rodziny produktu, tylko oznaczenie pełnego symbolu produktu np.: 54V-xx. Brak wskazania niniejszych danych będzie skutkować odrzuceniem oferty ze względu na niemożność zweryfikowania zaoferowanych produktów z wymaganiami Zamawiającego. </w:t>
      </w:r>
    </w:p>
    <w:p w14:paraId="734A6A1E" w14:textId="77777777" w:rsidR="00012A8D" w:rsidRPr="00603AB4" w:rsidRDefault="00012A8D" w:rsidP="00012A8D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08D5E90D" w14:textId="77777777" w:rsidR="00012A8D" w:rsidRPr="00603AB4" w:rsidRDefault="00012A8D" w:rsidP="00012A8D">
      <w:pPr>
        <w:widowControl w:val="0"/>
        <w:suppressAutoHyphens/>
        <w:spacing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sz w:val="22"/>
          <w:szCs w:val="22"/>
        </w:rPr>
        <w:t>Zobowiązuję się, jeśli moja oferta zostanie przyjęta, wykonać zamówienie w terminie:</w:t>
      </w:r>
    </w:p>
    <w:p w14:paraId="115A5DC9" w14:textId="77777777" w:rsidR="00012A8D" w:rsidRDefault="00012A8D" w:rsidP="00012A8D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sz w:val="22"/>
          <w:szCs w:val="22"/>
        </w:rPr>
        <w:t xml:space="preserve">do ………………. dni kalendarzowych od dnia podpisania umowy </w:t>
      </w:r>
      <w:r w:rsidRPr="00603AB4">
        <w:rPr>
          <w:rFonts w:ascii="Aptos" w:eastAsia="Arial Unicode MS" w:hAnsi="Aptos" w:cstheme="minorHAnsi"/>
          <w:sz w:val="22"/>
          <w:szCs w:val="22"/>
        </w:rPr>
        <w:t>(</w:t>
      </w:r>
      <w:r w:rsidRPr="00603AB4">
        <w:rPr>
          <w:rFonts w:ascii="Aptos" w:eastAsia="Arial Unicode MS" w:hAnsi="Aptos" w:cstheme="minorHAnsi"/>
          <w:i/>
          <w:sz w:val="22"/>
          <w:szCs w:val="22"/>
        </w:rPr>
        <w:t>uzupełnia Wykonawca/termin nieprzekraczalny (oferta będzie podlegała odrzuceniu – do 30 dni kalendarzowych od dnia podpisania umowy</w:t>
      </w:r>
      <w:r w:rsidRPr="00603AB4">
        <w:rPr>
          <w:rFonts w:ascii="Aptos" w:eastAsia="Arial Unicode MS" w:hAnsi="Aptos" w:cstheme="minorHAnsi"/>
          <w:sz w:val="22"/>
          <w:szCs w:val="22"/>
        </w:rPr>
        <w:t>).</w:t>
      </w:r>
    </w:p>
    <w:p w14:paraId="00CCC3DD" w14:textId="77777777" w:rsidR="00012A8D" w:rsidRDefault="00012A8D" w:rsidP="00012A8D">
      <w:pPr>
        <w:pStyle w:val="Akapitzlist"/>
        <w:ind w:left="0"/>
        <w:jc w:val="both"/>
        <w:rPr>
          <w:rFonts w:ascii="Aptos" w:hAnsi="Aptos" w:cstheme="minorHAnsi"/>
        </w:rPr>
      </w:pPr>
      <w:r w:rsidRPr="00012A8D">
        <w:rPr>
          <w:rFonts w:ascii="Aptos" w:hAnsi="Aptos" w:cstheme="minorHAnsi"/>
        </w:rPr>
        <w:t>Część VI Wyprawka dla przedszkolaków</w:t>
      </w:r>
    </w:p>
    <w:p w14:paraId="4A82B5B9" w14:textId="77777777" w:rsidR="00012A8D" w:rsidRPr="00603AB4" w:rsidRDefault="00012A8D" w:rsidP="00012A8D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tbl>
      <w:tblPr>
        <w:tblW w:w="9727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1261"/>
        <w:gridCol w:w="1656"/>
        <w:gridCol w:w="1276"/>
        <w:gridCol w:w="1418"/>
      </w:tblGrid>
      <w:tr w:rsidR="00012A8D" w:rsidRPr="00603AB4" w14:paraId="0605E93D" w14:textId="77777777" w:rsidTr="00AF77C6">
        <w:trPr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3825C24" w14:textId="77777777" w:rsidR="00012A8D" w:rsidRPr="00603AB4" w:rsidRDefault="00012A8D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B159F88" w14:textId="77777777" w:rsidR="00012A8D" w:rsidRPr="00603AB4" w:rsidRDefault="00012A8D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95DEB3" w14:textId="77777777" w:rsidR="00012A8D" w:rsidRPr="00603AB4" w:rsidRDefault="00012A8D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2B8D5F02" w14:textId="77777777" w:rsidR="00012A8D" w:rsidRPr="00603AB4" w:rsidRDefault="00012A8D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</w:t>
            </w:r>
          </w:p>
          <w:p w14:paraId="69828B5E" w14:textId="77777777" w:rsidR="00012A8D" w:rsidRPr="00603AB4" w:rsidRDefault="00012A8D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298577" w14:textId="77777777" w:rsidR="00012A8D" w:rsidRPr="00603AB4" w:rsidRDefault="00012A8D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63F20AC8" w14:textId="77777777" w:rsidR="00012A8D" w:rsidRPr="00603AB4" w:rsidRDefault="00012A8D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491B7" w14:textId="77777777" w:rsidR="00012A8D" w:rsidRPr="00603AB4" w:rsidRDefault="00012A8D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Stawka podatku VAT </w:t>
            </w:r>
          </w:p>
          <w:p w14:paraId="79A70B5E" w14:textId="77777777" w:rsidR="00012A8D" w:rsidRPr="00603AB4" w:rsidRDefault="00012A8D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6C18F3" w14:textId="77777777" w:rsidR="00012A8D" w:rsidRPr="00603AB4" w:rsidRDefault="00012A8D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012A8D" w:rsidRPr="00603AB4" w14:paraId="2ACCE53F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D17D29" w14:textId="77777777" w:rsidR="00012A8D" w:rsidRPr="00603AB4" w:rsidRDefault="00012A8D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BB69FC" w14:textId="77777777" w:rsidR="00012A8D" w:rsidRPr="00603AB4" w:rsidRDefault="00012A8D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DDA517" w14:textId="77777777" w:rsidR="00012A8D" w:rsidRPr="00603AB4" w:rsidRDefault="00012A8D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50133434" w14:textId="77777777" w:rsidR="00012A8D" w:rsidRPr="00603AB4" w:rsidRDefault="00012A8D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6885C" w14:textId="77777777" w:rsidR="00012A8D" w:rsidRPr="00603AB4" w:rsidRDefault="00012A8D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5A69E040" w14:textId="77777777" w:rsidR="00012A8D" w:rsidRPr="00603AB4" w:rsidRDefault="00012A8D" w:rsidP="00AF77C6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F = C x D</w:t>
            </w:r>
          </w:p>
        </w:tc>
      </w:tr>
      <w:tr w:rsidR="00012A8D" w:rsidRPr="00603AB4" w14:paraId="0961E32C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1836E3E" w14:textId="77777777" w:rsidR="00012A8D" w:rsidRPr="00012A8D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741A6A" w14:textId="77777777" w:rsidR="00012A8D" w:rsidRDefault="00012A8D" w:rsidP="00012A8D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Piłeczki sensoryczne</w:t>
            </w:r>
          </w:p>
          <w:p w14:paraId="6D710DA6" w14:textId="77777777" w:rsidR="00012A8D" w:rsidRDefault="00012A8D" w:rsidP="00012A8D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252598FC" w14:textId="77777777" w:rsidR="00012A8D" w:rsidRPr="00603AB4" w:rsidRDefault="00012A8D" w:rsidP="00012A8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E9F9900" w14:textId="2E6AC2CE" w:rsidR="00012A8D" w:rsidRPr="00012A8D" w:rsidRDefault="00012A8D" w:rsidP="00012A8D">
            <w:pPr>
              <w:rPr>
                <w:rFonts w:ascii="Aptos" w:eastAsia="Calibri" w:hAnsi="Aptos" w:cs="Calibri"/>
                <w:b/>
                <w:i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BD76EE" w14:textId="279BC637" w:rsidR="00012A8D" w:rsidRPr="00012A8D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highlight w:val="yellow"/>
                <w:lang w:eastAsia="en-US"/>
              </w:rPr>
            </w:pPr>
            <w:r w:rsidRPr="00012A8D">
              <w:rPr>
                <w:rFonts w:ascii="Aptos" w:hAnsi="Aptos" w:cs="Calibri"/>
                <w:bCs/>
                <w:sz w:val="22"/>
                <w:szCs w:val="22"/>
              </w:rPr>
              <w:t>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E8871E3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5DAD2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1287D77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012A8D" w:rsidRPr="00603AB4" w14:paraId="2C3F7D89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B54D785" w14:textId="77777777" w:rsidR="00012A8D" w:rsidRPr="00012A8D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830DC4" w14:textId="77777777" w:rsidR="00012A8D" w:rsidRDefault="00012A8D" w:rsidP="00012A8D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Piłeczki pokazujące emocje</w:t>
            </w:r>
          </w:p>
          <w:p w14:paraId="68C0DD03" w14:textId="77777777" w:rsidR="00012A8D" w:rsidRDefault="00012A8D" w:rsidP="00012A8D">
            <w:pPr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49EB9A93" w14:textId="77777777" w:rsidR="00012A8D" w:rsidRPr="00603AB4" w:rsidRDefault="00012A8D" w:rsidP="00012A8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55198EA" w14:textId="6E95D51D" w:rsidR="00012A8D" w:rsidRPr="00012A8D" w:rsidRDefault="00012A8D" w:rsidP="00012A8D">
            <w:pP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640326" w14:textId="708E2FE3" w:rsidR="00012A8D" w:rsidRPr="00012A8D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highlight w:val="yellow"/>
                <w:lang w:eastAsia="en-US"/>
              </w:rPr>
            </w:pPr>
            <w:r w:rsidRPr="00012A8D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5D9C735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C2694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320CC03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012A8D" w:rsidRPr="00603AB4" w14:paraId="4F8460F4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ABFC092" w14:textId="77777777" w:rsidR="00012A8D" w:rsidRPr="00012A8D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7B4E70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Piłka do siatkówki</w:t>
            </w:r>
          </w:p>
          <w:p w14:paraId="6CDF6F34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2BA18D9" w14:textId="77777777" w:rsidR="00012A8D" w:rsidRPr="00603AB4" w:rsidRDefault="00012A8D" w:rsidP="00012A8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ABCC0C2" w14:textId="48581985" w:rsidR="00012A8D" w:rsidRPr="00012A8D" w:rsidRDefault="00012A8D" w:rsidP="00012A8D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3BD1B4" w14:textId="4F810334" w:rsidR="00012A8D" w:rsidRPr="00012A8D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highlight w:val="yellow"/>
                <w:lang w:eastAsia="en-US"/>
              </w:rPr>
            </w:pPr>
            <w:r w:rsidRPr="00012A8D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FE8D091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60CEA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47A365D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012A8D" w:rsidRPr="00603AB4" w14:paraId="6E74B9EA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488624F" w14:textId="77777777" w:rsidR="00012A8D" w:rsidRPr="00012A8D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A35D9B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Piłka nożna</w:t>
            </w:r>
          </w:p>
          <w:p w14:paraId="4752B7AC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4B5D163A" w14:textId="77777777" w:rsidR="00012A8D" w:rsidRPr="00603AB4" w:rsidRDefault="00012A8D" w:rsidP="00012A8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A3C2176" w14:textId="4D2A999E" w:rsidR="00012A8D" w:rsidRPr="00012A8D" w:rsidRDefault="00012A8D" w:rsidP="00012A8D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DC5921" w14:textId="57DF3FE4" w:rsidR="00012A8D" w:rsidRPr="00012A8D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highlight w:val="yellow"/>
                <w:lang w:eastAsia="en-US"/>
              </w:rPr>
            </w:pPr>
            <w:r w:rsidRPr="00012A8D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353EF61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30C0C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3C1D77D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012A8D" w:rsidRPr="00603AB4" w14:paraId="2D0914AE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F0D283E" w14:textId="77777777" w:rsidR="00012A8D" w:rsidRPr="00012A8D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0ADDB3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Piłka do koszykówki</w:t>
            </w:r>
          </w:p>
          <w:p w14:paraId="66345BC6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01B198E5" w14:textId="77777777" w:rsidR="00012A8D" w:rsidRPr="00603AB4" w:rsidRDefault="00012A8D" w:rsidP="00012A8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B262763" w14:textId="15433421" w:rsidR="00012A8D" w:rsidRPr="00012A8D" w:rsidRDefault="00012A8D" w:rsidP="00012A8D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1C1E9CA" w14:textId="29F60D0F" w:rsidR="00012A8D" w:rsidRPr="00012A8D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highlight w:val="yellow"/>
                <w:lang w:eastAsia="en-US"/>
              </w:rPr>
            </w:pPr>
            <w:r w:rsidRPr="00012A8D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732C8A4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24828C0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5501A2D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012A8D" w:rsidRPr="00603AB4" w14:paraId="3698B563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06B1301" w14:textId="77777777" w:rsidR="00012A8D" w:rsidRPr="00012A8D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20866A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Piłka do rytmiki</w:t>
            </w:r>
          </w:p>
          <w:p w14:paraId="7DD0022D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2FF074A8" w14:textId="77777777" w:rsidR="00012A8D" w:rsidRPr="00603AB4" w:rsidRDefault="00012A8D" w:rsidP="00012A8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6C23A57" w14:textId="36B811B2" w:rsidR="00012A8D" w:rsidRPr="00012A8D" w:rsidRDefault="00012A8D" w:rsidP="00012A8D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51C8F" w14:textId="648F88FA" w:rsidR="00012A8D" w:rsidRPr="00012A8D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highlight w:val="yellow"/>
                <w:lang w:eastAsia="en-US"/>
              </w:rPr>
            </w:pPr>
            <w:r w:rsidRPr="00012A8D">
              <w:rPr>
                <w:rFonts w:ascii="Aptos" w:hAnsi="Aptos" w:cs="Calibri"/>
                <w:bCs/>
                <w:sz w:val="22"/>
                <w:szCs w:val="22"/>
              </w:rPr>
              <w:lastRenderedPageBreak/>
              <w:t>5 sztuk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56494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05850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8A0AB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012A8D" w:rsidRPr="00603AB4" w14:paraId="476506C4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B7354B5" w14:textId="77777777" w:rsidR="00012A8D" w:rsidRPr="00012A8D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7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244227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Piłka piankowa</w:t>
            </w:r>
          </w:p>
          <w:p w14:paraId="00CE5F60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082D8799" w14:textId="77777777" w:rsidR="00012A8D" w:rsidRPr="00603AB4" w:rsidRDefault="00012A8D" w:rsidP="00012A8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171ACD82" w14:textId="55B7A204" w:rsidR="00012A8D" w:rsidRPr="00012A8D" w:rsidRDefault="00012A8D" w:rsidP="00012A8D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4AA9CC" w14:textId="5E704406" w:rsidR="00012A8D" w:rsidRPr="00012A8D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highlight w:val="yellow"/>
                <w:lang w:eastAsia="en-US"/>
              </w:rPr>
            </w:pPr>
            <w:r w:rsidRPr="00012A8D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D60F272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1B24B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261A78A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012A8D" w:rsidRPr="00603AB4" w14:paraId="1F086C58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9C1586F" w14:textId="77777777" w:rsidR="00012A8D" w:rsidRPr="00012A8D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8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728B14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Piłka sensoryczna</w:t>
            </w:r>
          </w:p>
          <w:p w14:paraId="01074776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0F4D2A46" w14:textId="77777777" w:rsidR="00012A8D" w:rsidRPr="00603AB4" w:rsidRDefault="00012A8D" w:rsidP="00012A8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A0ACEB9" w14:textId="1E5B7FF2" w:rsidR="00012A8D" w:rsidRPr="00012A8D" w:rsidRDefault="00012A8D" w:rsidP="00012A8D">
            <w:pPr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A9776F" w14:textId="4DE3BDA2" w:rsidR="00012A8D" w:rsidRPr="00012A8D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highlight w:val="yellow"/>
                <w:lang w:eastAsia="en-US"/>
              </w:rPr>
            </w:pPr>
            <w:r w:rsidRPr="00012A8D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F57AA33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94E4D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8ADCFC4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012A8D" w:rsidRPr="00603AB4" w14:paraId="6E51E957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19A78F1" w14:textId="64784A00" w:rsidR="00012A8D" w:rsidRPr="00012A8D" w:rsidRDefault="00012A8D" w:rsidP="00012A8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9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A11580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Książki</w:t>
            </w:r>
          </w:p>
          <w:p w14:paraId="0D1E8BDD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67E85807" w14:textId="77777777" w:rsidR="00012A8D" w:rsidRPr="00603AB4" w:rsidRDefault="00012A8D" w:rsidP="00012A8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E1EA93D" w14:textId="5785EDF7" w:rsidR="00012A8D" w:rsidRP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4F7461" w14:textId="48F88EBF" w:rsidR="00012A8D" w:rsidRPr="00012A8D" w:rsidRDefault="00012A8D" w:rsidP="00012A8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Cs/>
                <w:sz w:val="22"/>
                <w:szCs w:val="22"/>
              </w:rPr>
              <w:t>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830AABD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31E73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E84237B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012A8D" w:rsidRPr="00603AB4" w14:paraId="343111F9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771AFA2" w14:textId="3EF0EF77" w:rsidR="00012A8D" w:rsidRPr="00012A8D" w:rsidRDefault="00012A8D" w:rsidP="00012A8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408CB9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Zeszyty</w:t>
            </w:r>
          </w:p>
          <w:p w14:paraId="52B2EE22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35667168" w14:textId="77777777" w:rsidR="00012A8D" w:rsidRPr="00603AB4" w:rsidRDefault="00012A8D" w:rsidP="00012A8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F6BAB99" w14:textId="36198191" w:rsidR="00012A8D" w:rsidRP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A2ECF1" w14:textId="6016EA5C" w:rsidR="00012A8D" w:rsidRPr="00012A8D" w:rsidRDefault="00012A8D" w:rsidP="00012A8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Cs/>
                <w:sz w:val="22"/>
                <w:szCs w:val="22"/>
              </w:rPr>
              <w:t>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568A3A8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B3029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7535D59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012A8D" w:rsidRPr="00603AB4" w14:paraId="6E1DC78F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98B53D9" w14:textId="21492D24" w:rsidR="00012A8D" w:rsidRPr="00012A8D" w:rsidRDefault="00012A8D" w:rsidP="00012A8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11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EEF848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Puzzle „sklep”</w:t>
            </w:r>
          </w:p>
          <w:p w14:paraId="78A6C886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3167A7C1" w14:textId="77777777" w:rsidR="00012A8D" w:rsidRPr="00603AB4" w:rsidRDefault="00012A8D" w:rsidP="00012A8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11C963B" w14:textId="709B6051" w:rsidR="00012A8D" w:rsidRP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BC2C93" w14:textId="5DC98094" w:rsidR="00012A8D" w:rsidRPr="00012A8D" w:rsidRDefault="00012A8D" w:rsidP="00012A8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E06E6C1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F74C5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6BF90AB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012A8D" w:rsidRPr="00603AB4" w14:paraId="2A243144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77DB82E" w14:textId="79031751" w:rsidR="00012A8D" w:rsidRPr="00012A8D" w:rsidRDefault="00012A8D" w:rsidP="00012A8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12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F46009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Puzzle „pralnia”</w:t>
            </w:r>
          </w:p>
          <w:p w14:paraId="26A13BC5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127ECA36" w14:textId="77777777" w:rsidR="00012A8D" w:rsidRPr="00603AB4" w:rsidRDefault="00012A8D" w:rsidP="00012A8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D0F80AB" w14:textId="252044B3" w:rsidR="00012A8D" w:rsidRP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C816A8" w14:textId="1271A1E7" w:rsidR="00012A8D" w:rsidRPr="00012A8D" w:rsidRDefault="00012A8D" w:rsidP="00012A8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51A12A8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98E3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CD81ED9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012A8D" w:rsidRPr="00603AB4" w14:paraId="7141D04D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982CDA7" w14:textId="20BE90CF" w:rsidR="00012A8D" w:rsidRPr="00012A8D" w:rsidRDefault="00012A8D" w:rsidP="00012A8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13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8D746F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Puzzle „weterynarz”</w:t>
            </w:r>
          </w:p>
          <w:p w14:paraId="32B79605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48031110" w14:textId="77777777" w:rsidR="00012A8D" w:rsidRPr="00603AB4" w:rsidRDefault="00012A8D" w:rsidP="00012A8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A18523D" w14:textId="38B26516" w:rsidR="00012A8D" w:rsidRP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17CE71" w14:textId="02270AAF" w:rsidR="00012A8D" w:rsidRPr="00012A8D" w:rsidRDefault="00012A8D" w:rsidP="00012A8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657AE8C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02779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887151C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012A8D" w:rsidRPr="00603AB4" w14:paraId="3D9E35A6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4E10101" w14:textId="509D601C" w:rsidR="00012A8D" w:rsidRPr="00012A8D" w:rsidRDefault="00012A8D" w:rsidP="00012A8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14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210F3E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Stemple „zwierzęta domowe”</w:t>
            </w:r>
          </w:p>
          <w:p w14:paraId="58218383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18BF22EA" w14:textId="77777777" w:rsidR="00012A8D" w:rsidRPr="00603AB4" w:rsidRDefault="00012A8D" w:rsidP="00012A8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6F02D8C" w14:textId="77AB3B2E" w:rsidR="00012A8D" w:rsidRP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1037D1" w14:textId="3683ED41" w:rsidR="00012A8D" w:rsidRPr="00012A8D" w:rsidRDefault="00012A8D" w:rsidP="00012A8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Cs/>
                <w:sz w:val="22"/>
                <w:szCs w:val="22"/>
              </w:rPr>
              <w:t>5 zestawów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43A0C3E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46CA9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8F94378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012A8D" w:rsidRPr="00603AB4" w14:paraId="46AB08EC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97D0016" w14:textId="13F29B34" w:rsidR="00012A8D" w:rsidRPr="00012A8D" w:rsidRDefault="00012A8D" w:rsidP="00012A8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15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412825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Stemple „miasto”</w:t>
            </w:r>
          </w:p>
          <w:p w14:paraId="4A02938D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FE36582" w14:textId="77777777" w:rsidR="00012A8D" w:rsidRPr="00603AB4" w:rsidRDefault="00012A8D" w:rsidP="00012A8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B794394" w14:textId="31BA0B89" w:rsidR="00012A8D" w:rsidRP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225AB6" w14:textId="51CFB4E2" w:rsidR="00012A8D" w:rsidRPr="00012A8D" w:rsidRDefault="00012A8D" w:rsidP="00012A8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EFEB8B4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0C142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102E228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012A8D" w:rsidRPr="00603AB4" w14:paraId="0EAFB20E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A823142" w14:textId="694AA860" w:rsidR="00012A8D" w:rsidRPr="00012A8D" w:rsidRDefault="00012A8D" w:rsidP="00012A8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16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364180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Stemple „zwierzęta egzotyczne”</w:t>
            </w:r>
          </w:p>
          <w:p w14:paraId="57047D7A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624E95B9" w14:textId="77777777" w:rsidR="00012A8D" w:rsidRPr="00603AB4" w:rsidRDefault="00012A8D" w:rsidP="00012A8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5FA87D8D" w14:textId="7BD2C354" w:rsidR="00012A8D" w:rsidRP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E57C7D" w14:textId="4B48B2D7" w:rsidR="00012A8D" w:rsidRPr="00012A8D" w:rsidRDefault="00012A8D" w:rsidP="00012A8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Cs/>
                <w:sz w:val="22"/>
                <w:szCs w:val="22"/>
              </w:rPr>
              <w:lastRenderedPageBreak/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7E5A153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AC5CB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E32D204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012A8D" w:rsidRPr="00603AB4" w14:paraId="77158717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54E8B52" w14:textId="248BE4C3" w:rsidR="00012A8D" w:rsidRPr="00012A8D" w:rsidRDefault="00012A8D" w:rsidP="00012A8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17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0204E0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Stemple „ogród”</w:t>
            </w:r>
          </w:p>
          <w:p w14:paraId="05B76AB8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6885C6E5" w14:textId="77777777" w:rsidR="00012A8D" w:rsidRPr="00603AB4" w:rsidRDefault="00012A8D" w:rsidP="00012A8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143802A" w14:textId="6F2C25EA" w:rsidR="00012A8D" w:rsidRP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9887A7" w14:textId="43A7A127" w:rsidR="00012A8D" w:rsidRPr="00012A8D" w:rsidRDefault="00012A8D" w:rsidP="00012A8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798D494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01379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297DD66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012A8D" w:rsidRPr="00603AB4" w14:paraId="121E2843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FEC72EC" w14:textId="49296237" w:rsidR="00012A8D" w:rsidRPr="00012A8D" w:rsidRDefault="00012A8D" w:rsidP="00012A8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18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5D23B3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Stemple „owoce”</w:t>
            </w:r>
          </w:p>
          <w:p w14:paraId="411CF892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0F78DFC5" w14:textId="77777777" w:rsidR="00012A8D" w:rsidRPr="00603AB4" w:rsidRDefault="00012A8D" w:rsidP="00012A8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D017B0F" w14:textId="2B2D3D2B" w:rsidR="00012A8D" w:rsidRP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DAD88C" w14:textId="342ECEE3" w:rsidR="00012A8D" w:rsidRPr="00012A8D" w:rsidRDefault="00012A8D" w:rsidP="00012A8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2B2547E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0333F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B9AF10C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012A8D" w:rsidRPr="00603AB4" w14:paraId="0C0CE8B6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9FB5015" w14:textId="31D802CA" w:rsidR="00012A8D" w:rsidRPr="00012A8D" w:rsidRDefault="00012A8D" w:rsidP="00012A8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19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76B132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Gry planszowe dla najmłodszych</w:t>
            </w:r>
          </w:p>
          <w:p w14:paraId="7A476789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205BF958" w14:textId="77777777" w:rsidR="00012A8D" w:rsidRPr="00603AB4" w:rsidRDefault="00012A8D" w:rsidP="00012A8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93C02E2" w14:textId="03796124" w:rsidR="00012A8D" w:rsidRP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4755FD" w14:textId="6688D8BB" w:rsidR="00012A8D" w:rsidRPr="00012A8D" w:rsidRDefault="00012A8D" w:rsidP="00012A8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>
              <w:rPr>
                <w:rFonts w:ascii="Aptos" w:hAnsi="Aptos" w:cs="Calibri"/>
                <w:bCs/>
                <w:sz w:val="22"/>
                <w:szCs w:val="22"/>
              </w:rPr>
              <w:t>5</w:t>
            </w:r>
            <w:r w:rsidRPr="00012A8D">
              <w:rPr>
                <w:rFonts w:ascii="Aptos" w:hAnsi="Aptos" w:cs="Calibri"/>
                <w:bCs/>
                <w:sz w:val="22"/>
                <w:szCs w:val="22"/>
              </w:rPr>
              <w:t xml:space="preserve">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1BACC77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2A6F4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60BC18D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012A8D" w:rsidRPr="00603AB4" w14:paraId="2ABD2F52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6484137" w14:textId="7600A455" w:rsidR="00012A8D" w:rsidRPr="00012A8D" w:rsidRDefault="00012A8D" w:rsidP="00012A8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20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82C141" w14:textId="77777777" w:rsidR="00012A8D" w:rsidRDefault="00012A8D" w:rsidP="00012A8D">
            <w:pPr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Gra edukacyjna „przeciwieństwa”</w:t>
            </w:r>
          </w:p>
          <w:p w14:paraId="311CE9B8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3D3EF609" w14:textId="77777777" w:rsidR="00012A8D" w:rsidRPr="00603AB4" w:rsidRDefault="00012A8D" w:rsidP="00012A8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CFAD689" w14:textId="337187F8" w:rsidR="00012A8D" w:rsidRP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0533C4" w14:textId="1FDB7231" w:rsidR="00012A8D" w:rsidRPr="00012A8D" w:rsidRDefault="00012A8D" w:rsidP="00012A8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89FB28E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1CEF2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1BD0030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012A8D" w:rsidRPr="00603AB4" w14:paraId="402D3B85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6CD1643" w14:textId="3D1891E6" w:rsidR="00012A8D" w:rsidRPr="00012A8D" w:rsidRDefault="00012A8D" w:rsidP="00012A8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21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516B49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Gra oparta na bajce</w:t>
            </w:r>
          </w:p>
          <w:p w14:paraId="5550C3F9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167B0964" w14:textId="77777777" w:rsidR="00012A8D" w:rsidRPr="00603AB4" w:rsidRDefault="00012A8D" w:rsidP="00012A8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74DBC807" w14:textId="09240FC8" w:rsidR="00012A8D" w:rsidRP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959D85" w14:textId="04298069" w:rsidR="00012A8D" w:rsidRPr="00012A8D" w:rsidRDefault="00012A8D" w:rsidP="00012A8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CC8BD3A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1F9A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199465E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012A8D" w:rsidRPr="00603AB4" w14:paraId="2F45A76D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2514013" w14:textId="4B8F5B87" w:rsidR="00012A8D" w:rsidRPr="00012A8D" w:rsidRDefault="00012A8D" w:rsidP="00012A8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22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B2E1D3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Gra edukacyjna „małpki”</w:t>
            </w:r>
          </w:p>
          <w:p w14:paraId="4D0E6FCA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3DE376DE" w14:textId="77777777" w:rsidR="00012A8D" w:rsidRPr="00603AB4" w:rsidRDefault="00012A8D" w:rsidP="00012A8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213DBD1" w14:textId="5A53FE5C" w:rsidR="00012A8D" w:rsidRP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E49C44" w14:textId="1586F2BF" w:rsidR="00012A8D" w:rsidRPr="00012A8D" w:rsidRDefault="00012A8D" w:rsidP="00012A8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34BD782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78B57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3C95EC7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012A8D" w:rsidRPr="00603AB4" w14:paraId="289BE207" w14:textId="77777777" w:rsidTr="00AF77C6">
        <w:trPr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E34BDBE" w14:textId="6DA9299E" w:rsidR="00012A8D" w:rsidRPr="00012A8D" w:rsidRDefault="00012A8D" w:rsidP="00012A8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23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E699B8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/>
                <w:sz w:val="22"/>
                <w:szCs w:val="22"/>
              </w:rPr>
              <w:t>Gra dydaktyczna „żółwie”</w:t>
            </w:r>
          </w:p>
          <w:p w14:paraId="3B76B603" w14:textId="77777777" w:rsid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</w:p>
          <w:p w14:paraId="543164DC" w14:textId="77777777" w:rsidR="00012A8D" w:rsidRPr="00603AB4" w:rsidRDefault="00012A8D" w:rsidP="00012A8D">
            <w:pP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85FDDE4" w14:textId="05F7289D" w:rsidR="00012A8D" w:rsidRPr="00012A8D" w:rsidRDefault="00012A8D" w:rsidP="00012A8D">
            <w:pPr>
              <w:jc w:val="both"/>
              <w:rPr>
                <w:rFonts w:ascii="Aptos" w:hAnsi="Aptos" w:cs="Calibri"/>
                <w:b/>
                <w:sz w:val="22"/>
                <w:szCs w:val="22"/>
              </w:rPr>
            </w:pPr>
            <w:r w:rsidRPr="00603AB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producenta i numer katalogowy)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D052B0" w14:textId="327BEAA1" w:rsidR="00012A8D" w:rsidRPr="00012A8D" w:rsidRDefault="00012A8D" w:rsidP="00012A8D">
            <w:pPr>
              <w:jc w:val="center"/>
              <w:rPr>
                <w:rFonts w:ascii="Aptos" w:hAnsi="Aptos" w:cs="Calibri"/>
                <w:b/>
                <w:sz w:val="22"/>
                <w:szCs w:val="22"/>
              </w:rPr>
            </w:pPr>
            <w:r w:rsidRPr="00012A8D">
              <w:rPr>
                <w:rFonts w:ascii="Aptos" w:hAnsi="Aptos" w:cs="Calibri"/>
                <w:bCs/>
                <w:sz w:val="22"/>
                <w:szCs w:val="22"/>
              </w:rPr>
              <w:t>5 sztuk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3010222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B7DD0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BD65587" w14:textId="77777777" w:rsidR="00012A8D" w:rsidRPr="00603AB4" w:rsidRDefault="00012A8D" w:rsidP="00012A8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8359"/>
        <w:gridCol w:w="1417"/>
      </w:tblGrid>
      <w:tr w:rsidR="00012A8D" w:rsidRPr="00603AB4" w14:paraId="23931AD1" w14:textId="77777777" w:rsidTr="00AF77C6">
        <w:trPr>
          <w:trHeight w:val="53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313327" w14:textId="77777777" w:rsidR="00012A8D" w:rsidRPr="00603AB4" w:rsidRDefault="00012A8D" w:rsidP="00AF77C6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ŁĄCZNA CENA OFERTOWA </w:t>
            </w:r>
          </w:p>
          <w:p w14:paraId="77842812" w14:textId="77777777" w:rsidR="00012A8D" w:rsidRPr="00603AB4" w:rsidRDefault="00012A8D" w:rsidP="00AF77C6">
            <w:pPr>
              <w:jc w:val="right"/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 xml:space="preserve">(Suma łącznej ceny ofertowej zamówienia) </w:t>
            </w:r>
          </w:p>
          <w:p w14:paraId="240230A1" w14:textId="77777777" w:rsidR="00012A8D" w:rsidRPr="00603AB4" w:rsidRDefault="00012A8D" w:rsidP="00AF77C6">
            <w:pPr>
              <w:jc w:val="right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603AB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4E29" w14:textId="77777777" w:rsidR="00012A8D" w:rsidRPr="00603AB4" w:rsidRDefault="00012A8D" w:rsidP="00AF77C6">
            <w:pPr>
              <w:ind w:left="36" w:hanging="36"/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D7885F0" w14:textId="77777777" w:rsidR="00012A8D" w:rsidRPr="00603AB4" w:rsidRDefault="00012A8D" w:rsidP="00012A8D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73B73A00" w14:textId="77777777" w:rsidR="00012A8D" w:rsidRPr="00603AB4" w:rsidRDefault="00012A8D" w:rsidP="00012A8D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b/>
          <w:bCs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bCs/>
          <w:sz w:val="22"/>
          <w:szCs w:val="22"/>
        </w:rPr>
        <w:t xml:space="preserve">UWAGA! </w:t>
      </w:r>
      <w:r w:rsidRPr="00603AB4">
        <w:rPr>
          <w:rFonts w:ascii="Aptos" w:eastAsia="Arial Unicode MS" w:hAnsi="Aptos" w:cstheme="minorHAnsi"/>
          <w:sz w:val="22"/>
          <w:szCs w:val="22"/>
        </w:rPr>
        <w:t xml:space="preserve">W kolumnie „Przedmiot zamówienia” – Wykonawca zobowiązany jest podać min.: producenta i numer katalogowy. Wykonawca nie podaje serii, ani rodziny produktu, tylko oznaczenie pełnego symbolu produktu np.: 54V-xx. Brak wskazania niniejszych danych będzie skutkować odrzuceniem oferty ze względu na niemożność zweryfikowania zaoferowanych </w:t>
      </w:r>
      <w:r w:rsidRPr="00603AB4">
        <w:rPr>
          <w:rFonts w:ascii="Aptos" w:eastAsia="Arial Unicode MS" w:hAnsi="Aptos" w:cstheme="minorHAnsi"/>
          <w:sz w:val="22"/>
          <w:szCs w:val="22"/>
        </w:rPr>
        <w:lastRenderedPageBreak/>
        <w:t xml:space="preserve">produktów z wymaganiami Zamawiającego. </w:t>
      </w:r>
    </w:p>
    <w:p w14:paraId="57390ED4" w14:textId="77777777" w:rsidR="00012A8D" w:rsidRPr="00603AB4" w:rsidRDefault="00012A8D" w:rsidP="00012A8D">
      <w:pPr>
        <w:pStyle w:val="Akapitzlist"/>
        <w:ind w:left="0"/>
        <w:jc w:val="both"/>
        <w:rPr>
          <w:rFonts w:ascii="Aptos" w:eastAsia="Calibri" w:hAnsi="Aptos" w:cs="Calibri"/>
          <w:b/>
          <w:sz w:val="22"/>
          <w:szCs w:val="22"/>
          <w:lang w:eastAsia="en-US"/>
        </w:rPr>
      </w:pPr>
    </w:p>
    <w:p w14:paraId="42FACC88" w14:textId="77777777" w:rsidR="00012A8D" w:rsidRPr="00603AB4" w:rsidRDefault="00012A8D" w:rsidP="00012A8D">
      <w:pPr>
        <w:widowControl w:val="0"/>
        <w:suppressAutoHyphens/>
        <w:spacing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sz w:val="22"/>
          <w:szCs w:val="22"/>
        </w:rPr>
        <w:t>Zobowiązuję się, jeśli moja oferta zostanie przyjęta, wykonać zamówienie w terminie:</w:t>
      </w:r>
    </w:p>
    <w:p w14:paraId="2A855E5D" w14:textId="77777777" w:rsidR="00012A8D" w:rsidRDefault="00012A8D" w:rsidP="00012A8D">
      <w:pPr>
        <w:widowControl w:val="0"/>
        <w:suppressAutoHyphens/>
        <w:spacing w:before="240" w:line="288" w:lineRule="auto"/>
        <w:jc w:val="both"/>
        <w:rPr>
          <w:rFonts w:ascii="Aptos" w:eastAsia="Arial Unicode MS" w:hAnsi="Aptos" w:cstheme="minorHAnsi"/>
          <w:sz w:val="22"/>
          <w:szCs w:val="22"/>
        </w:rPr>
      </w:pPr>
      <w:r w:rsidRPr="00603AB4">
        <w:rPr>
          <w:rFonts w:ascii="Aptos" w:eastAsia="Arial Unicode MS" w:hAnsi="Aptos" w:cstheme="minorHAnsi"/>
          <w:b/>
          <w:sz w:val="22"/>
          <w:szCs w:val="22"/>
        </w:rPr>
        <w:t xml:space="preserve">do ………………. dni kalendarzowych od dnia podpisania umowy </w:t>
      </w:r>
      <w:r w:rsidRPr="00603AB4">
        <w:rPr>
          <w:rFonts w:ascii="Aptos" w:eastAsia="Arial Unicode MS" w:hAnsi="Aptos" w:cstheme="minorHAnsi"/>
          <w:sz w:val="22"/>
          <w:szCs w:val="22"/>
        </w:rPr>
        <w:t>(</w:t>
      </w:r>
      <w:r w:rsidRPr="00603AB4">
        <w:rPr>
          <w:rFonts w:ascii="Aptos" w:eastAsia="Arial Unicode MS" w:hAnsi="Aptos" w:cstheme="minorHAnsi"/>
          <w:i/>
          <w:sz w:val="22"/>
          <w:szCs w:val="22"/>
        </w:rPr>
        <w:t>uzupełnia Wykonawca/termin nieprzekraczalny (oferta będzie podlegała odrzuceniu – do 30 dni kalendarzowych od dnia podpisania umowy</w:t>
      </w:r>
      <w:r w:rsidRPr="00603AB4">
        <w:rPr>
          <w:rFonts w:ascii="Aptos" w:eastAsia="Arial Unicode MS" w:hAnsi="Aptos" w:cstheme="minorHAnsi"/>
          <w:sz w:val="22"/>
          <w:szCs w:val="22"/>
        </w:rPr>
        <w:t>).</w:t>
      </w:r>
    </w:p>
    <w:p w14:paraId="5B2C10FC" w14:textId="77777777" w:rsidR="00F43C00" w:rsidRPr="00603AB4" w:rsidRDefault="00F43C00" w:rsidP="00042CB0">
      <w:pPr>
        <w:rPr>
          <w:rFonts w:ascii="Aptos" w:eastAsia="Calibri" w:hAnsi="Aptos"/>
          <w:b/>
          <w:bCs/>
          <w:lang w:eastAsia="en-US"/>
        </w:rPr>
      </w:pPr>
    </w:p>
    <w:p w14:paraId="673FF8CF" w14:textId="3FC3F21D" w:rsidR="00DD0165" w:rsidRPr="00603AB4" w:rsidRDefault="00042CB0" w:rsidP="00042CB0">
      <w:pPr>
        <w:rPr>
          <w:rFonts w:ascii="Aptos" w:eastAsia="Calibri" w:hAnsi="Aptos"/>
          <w:b/>
          <w:bCs/>
          <w:lang w:eastAsia="en-US"/>
        </w:rPr>
      </w:pPr>
      <w:r w:rsidRPr="00603AB4">
        <w:rPr>
          <w:rFonts w:ascii="Aptos" w:eastAsia="Calibri" w:hAnsi="Aptos"/>
          <w:b/>
          <w:bCs/>
          <w:lang w:eastAsia="en-US"/>
        </w:rPr>
        <w:t xml:space="preserve">Oświadczenia: </w:t>
      </w:r>
    </w:p>
    <w:p w14:paraId="342944AB" w14:textId="77777777" w:rsidR="005E4F62" w:rsidRPr="00603AB4" w:rsidRDefault="005E4F62" w:rsidP="005E4F62">
      <w:pPr>
        <w:spacing w:line="276" w:lineRule="auto"/>
        <w:ind w:left="360"/>
        <w:rPr>
          <w:rFonts w:ascii="Aptos" w:hAnsi="Aptos" w:cs="Linux Libertine G"/>
          <w:b/>
          <w:sz w:val="12"/>
          <w:szCs w:val="12"/>
        </w:rPr>
      </w:pPr>
    </w:p>
    <w:p w14:paraId="4527DC7F" w14:textId="015E321D" w:rsidR="008672B5" w:rsidRPr="00603AB4" w:rsidRDefault="008672B5" w:rsidP="008672B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Oświadczamy, że cena oferty zawiera wszystkie koszty związane z wykonaniem przedmiotu zamówienia.</w:t>
      </w:r>
    </w:p>
    <w:p w14:paraId="15AD8CDD" w14:textId="0DAD0322" w:rsidR="007E67B0" w:rsidRPr="00603AB4" w:rsidRDefault="007E67B0" w:rsidP="00256182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z SWZ, nie wnosimy 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 i zobowi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do 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cis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ego przestrzegania warunk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 w ni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ej okre</w:t>
      </w:r>
      <w:r w:rsidR="00256182"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lonych, w szczeg</w:t>
      </w:r>
      <w:r w:rsidR="00256182"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lno</w:t>
      </w:r>
      <w:r w:rsidR="00256182"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ci </w:t>
      </w:r>
      <w:r w:rsidR="00E41D3B" w:rsidRPr="00603AB4">
        <w:rPr>
          <w:rFonts w:ascii="Aptos" w:eastAsia="Calibri" w:hAnsi="Aptos" w:cstheme="minorHAnsi"/>
          <w:sz w:val="22"/>
          <w:szCs w:val="22"/>
          <w:lang w:eastAsia="en-US"/>
        </w:rPr>
        <w:t>warunków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finansow</w:t>
      </w:r>
      <w:r w:rsidR="00E41D3B" w:rsidRPr="00603AB4">
        <w:rPr>
          <w:rFonts w:ascii="Aptos" w:eastAsia="Calibri" w:hAnsi="Aptos" w:cstheme="minorHAnsi"/>
          <w:sz w:val="22"/>
          <w:szCs w:val="22"/>
          <w:lang w:eastAsia="en-US"/>
        </w:rPr>
        <w:t>ych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rozliczenia realizacji przedmiotu zam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ówienia tj. 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termin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>em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p</w:t>
      </w:r>
      <w:r w:rsidR="00256182"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atno</w:t>
      </w:r>
      <w:r w:rsidR="00256182"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>ci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do 3</w:t>
      </w:r>
      <w:r w:rsidR="009A78FB" w:rsidRPr="00603AB4">
        <w:rPr>
          <w:rFonts w:ascii="Aptos" w:eastAsia="Calibri" w:hAnsi="Aptos" w:cstheme="minorHAnsi"/>
          <w:sz w:val="22"/>
          <w:szCs w:val="22"/>
          <w:lang w:eastAsia="en-US"/>
        </w:rPr>
        <w:t>0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dni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8672B5" w:rsidRPr="00603AB4">
        <w:rPr>
          <w:rFonts w:ascii="Aptos" w:eastAsia="Calibri" w:hAnsi="Aptos" w:cstheme="minorHAnsi"/>
          <w:sz w:val="22"/>
          <w:szCs w:val="22"/>
          <w:lang w:eastAsia="en-US"/>
        </w:rPr>
        <w:t>R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ozliczenie finansowe za realizacj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przedmiotu umowy przeprowadza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zgodnie z postanowieniami umowy.</w:t>
      </w:r>
    </w:p>
    <w:p w14:paraId="3E01A645" w14:textId="77777777" w:rsidR="007E67B0" w:rsidRPr="00603AB4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Uzyskali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my niezb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dne informacje do przygotowania rzetelnej i kompletnej oferty oraz w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a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ciwej realizacji zam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wienia.</w:t>
      </w:r>
    </w:p>
    <w:p w14:paraId="60547071" w14:textId="395CECAE" w:rsidR="007E67B0" w:rsidRPr="00603AB4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Jeste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my zwi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zani ofert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6B0717" w:rsidRPr="00603AB4">
        <w:rPr>
          <w:rFonts w:ascii="Aptos" w:eastAsia="Calibri" w:hAnsi="Aptos" w:cstheme="minorHAnsi"/>
          <w:sz w:val="22"/>
          <w:szCs w:val="22"/>
          <w:lang w:eastAsia="en-US"/>
        </w:rPr>
        <w:t>przez okres wskazany w SWZ z uwzględnieniem wszystkich zmian.</w:t>
      </w:r>
    </w:p>
    <w:p w14:paraId="090EE44B" w14:textId="77777777" w:rsidR="00EF310B" w:rsidRPr="00603AB4" w:rsidRDefault="007E67B0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Wskazujemy nast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puj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ce cz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 zam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wienia, kt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rych wykonanie zamierzamy powierzy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ć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</w:p>
    <w:p w14:paraId="0B62AF14" w14:textId="0F29828C" w:rsidR="00DA6F9D" w:rsidRPr="00603AB4" w:rsidRDefault="00DA6F9D" w:rsidP="00DA6F9D">
      <w:pPr>
        <w:rPr>
          <w:rFonts w:ascii="Aptos" w:eastAsia="Calibri" w:hAnsi="Aptos" w:cs="Calibri"/>
          <w:b/>
          <w:iCs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A6F9D" w:rsidRPr="00603AB4" w14:paraId="7EA4CB6C" w14:textId="77777777" w:rsidTr="00E95E73">
        <w:trPr>
          <w:trHeight w:val="1046"/>
        </w:trPr>
        <w:tc>
          <w:tcPr>
            <w:tcW w:w="4530" w:type="dxa"/>
          </w:tcPr>
          <w:p w14:paraId="03189FE2" w14:textId="77777777" w:rsidR="00DA6F9D" w:rsidRPr="00603AB4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603AB4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603AB4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603AB4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603AB4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62BA5506" w14:textId="77777777" w:rsidR="00DA6F9D" w:rsidRPr="00603AB4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215CC2AB" w14:textId="77777777" w:rsidR="00DA6F9D" w:rsidRPr="00603AB4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603AB4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DA6F9D" w:rsidRPr="00603AB4" w14:paraId="517D9194" w14:textId="77777777" w:rsidTr="003F2989">
        <w:trPr>
          <w:trHeight w:val="818"/>
        </w:trPr>
        <w:tc>
          <w:tcPr>
            <w:tcW w:w="4530" w:type="dxa"/>
          </w:tcPr>
          <w:p w14:paraId="131CDC02" w14:textId="77777777" w:rsidR="00DA6F9D" w:rsidRPr="00603AB4" w:rsidRDefault="00DA6F9D" w:rsidP="00E95E73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5530F03F" w14:textId="77777777" w:rsidR="00DA6F9D" w:rsidRPr="00603AB4" w:rsidRDefault="00DA6F9D" w:rsidP="00E95E73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561CE3F6" w14:textId="4714BFE2" w:rsidR="007E67B0" w:rsidRPr="00603AB4" w:rsidRDefault="007E67B0" w:rsidP="00256182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ze wzorem umowy, nie wnosimy 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ci oraz zobowi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w przypadku wyboru niniejszej oferty do zawarcia umowy na warunkach okre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lonych w SWZ, wzorze umowy i z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onej ofercie.</w:t>
      </w:r>
    </w:p>
    <w:p w14:paraId="2D5978FC" w14:textId="418191FC" w:rsidR="007E67B0" w:rsidRPr="00603AB4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wiadczamy, 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e w przypadku wyboru naszej oferty numer rachunku rozliczeniowego wskazany na fakturze, </w:t>
      </w:r>
      <w:r w:rsidRPr="00603AB4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b</w:t>
      </w:r>
      <w:r w:rsidRPr="00603AB4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rachunkiem/nie b</w:t>
      </w:r>
      <w:r w:rsidRPr="00603AB4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* dla którego zgodnie z Rozdzia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em 3a ustawy z dnia 29 sierpnia 1997 r. - Prawo Bankowe (Dz.U</w:t>
      </w:r>
      <w:r w:rsidR="00200035" w:rsidRPr="00603AB4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z 20</w:t>
      </w:r>
      <w:r w:rsidR="00256182" w:rsidRPr="00603AB4">
        <w:rPr>
          <w:rFonts w:ascii="Aptos" w:eastAsia="Calibri" w:hAnsi="Aptos" w:cstheme="minorHAnsi"/>
          <w:sz w:val="22"/>
          <w:szCs w:val="22"/>
          <w:lang w:eastAsia="en-US"/>
        </w:rPr>
        <w:t>2</w:t>
      </w:r>
      <w:r w:rsidR="006B0717" w:rsidRPr="00603AB4">
        <w:rPr>
          <w:rFonts w:ascii="Aptos" w:eastAsia="Calibri" w:hAnsi="Aptos" w:cstheme="minorHAnsi"/>
          <w:sz w:val="22"/>
          <w:szCs w:val="22"/>
          <w:lang w:eastAsia="en-US"/>
        </w:rPr>
        <w:t>4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r. poz. </w:t>
      </w:r>
      <w:r w:rsidR="006B0717" w:rsidRPr="00603AB4">
        <w:rPr>
          <w:rFonts w:ascii="Aptos" w:eastAsia="Calibri" w:hAnsi="Aptos" w:cstheme="minorHAnsi"/>
          <w:sz w:val="22"/>
          <w:szCs w:val="22"/>
          <w:lang w:eastAsia="en-US"/>
        </w:rPr>
        <w:t>1646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) prowadzony jest rachunek VAT.</w:t>
      </w:r>
    </w:p>
    <w:p w14:paraId="5C83207B" w14:textId="5D62516B" w:rsidR="007E67B0" w:rsidRPr="00603AB4" w:rsidRDefault="00042C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Załączniki</w:t>
      </w:r>
      <w:r w:rsidR="007E67B0" w:rsidRPr="00603AB4">
        <w:rPr>
          <w:rFonts w:ascii="Aptos" w:eastAsia="Calibri" w:hAnsi="Aptos" w:cstheme="minorHAnsi"/>
          <w:sz w:val="22"/>
          <w:szCs w:val="22"/>
          <w:lang w:eastAsia="en-US"/>
        </w:rPr>
        <w:t>:</w:t>
      </w:r>
    </w:p>
    <w:p w14:paraId="2D81ECB8" w14:textId="34C8577E" w:rsidR="007E67B0" w:rsidRPr="00603AB4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wiadczenie o spe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nianiu warunk</w:t>
      </w:r>
      <w:r w:rsidRPr="00603AB4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 udzia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u w post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powaniu oraz o braku podstaw do wykluczenia (tre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ść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 o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wiadczenia okre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la Za</w:t>
      </w:r>
      <w:r w:rsidRPr="00603AB4">
        <w:rPr>
          <w:rFonts w:ascii="Aptos" w:eastAsia="Calibri" w:hAnsi="Aptos" w:cs="Calibri"/>
          <w:sz w:val="22"/>
          <w:szCs w:val="22"/>
          <w:lang w:eastAsia="en-US"/>
        </w:rPr>
        <w:t>łą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t>cznik Nr 2 do SWZ),</w:t>
      </w:r>
    </w:p>
    <w:p w14:paraId="7F317AA7" w14:textId="4319DF91" w:rsidR="00EE4485" w:rsidRPr="00603AB4" w:rsidRDefault="00604E6B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………………………………………….</w:t>
      </w:r>
    </w:p>
    <w:p w14:paraId="358921A8" w14:textId="67991903" w:rsidR="00112B95" w:rsidRPr="00603AB4" w:rsidRDefault="00112B95" w:rsidP="00112B9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Pr="00603AB4">
        <w:rPr>
          <w:rFonts w:ascii="Aptos" w:eastAsia="Calibri" w:hAnsi="Aptos" w:cstheme="minorHAnsi"/>
          <w:sz w:val="22"/>
          <w:szCs w:val="22"/>
          <w:lang w:eastAsia="en-US"/>
        </w:rPr>
        <w:lastRenderedPageBreak/>
        <w:t>rozporządzenie o ochronie danych) (Dz. Urz. UE L 119 z 04.05.2016, str. 1) wobec osób fizycznych, od których dane osobowe bezpośrednio lub pośrednio pozyskałem w celu złożenia oferty i udziału w niniejszym postępowaniu .</w:t>
      </w:r>
    </w:p>
    <w:p w14:paraId="57684576" w14:textId="5C15588D" w:rsidR="007E67B0" w:rsidRPr="00603AB4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603AB4">
        <w:rPr>
          <w:rFonts w:ascii="Aptos" w:eastAsia="Calibri" w:hAnsi="Aptos" w:cstheme="minorHAnsi"/>
          <w:sz w:val="22"/>
          <w:szCs w:val="22"/>
          <w:lang w:eastAsia="en-US"/>
        </w:rPr>
        <w:t>W</w:t>
      </w:r>
      <w:r w:rsidRPr="00603AB4">
        <w:rPr>
          <w:rFonts w:ascii="Aptos" w:hAnsi="Aptos" w:cstheme="minorHAnsi"/>
          <w:sz w:val="22"/>
          <w:szCs w:val="22"/>
        </w:rPr>
        <w:t>szystkie informacje podane w powy</w:t>
      </w:r>
      <w:r w:rsidRPr="00603AB4">
        <w:rPr>
          <w:rFonts w:ascii="Aptos" w:hAnsi="Aptos" w:cs="Calibri"/>
          <w:sz w:val="22"/>
          <w:szCs w:val="22"/>
        </w:rPr>
        <w:t>ż</w:t>
      </w:r>
      <w:r w:rsidRPr="00603AB4">
        <w:rPr>
          <w:rFonts w:ascii="Aptos" w:hAnsi="Aptos" w:cstheme="minorHAnsi"/>
          <w:sz w:val="22"/>
          <w:szCs w:val="22"/>
        </w:rPr>
        <w:t>szych o</w:t>
      </w:r>
      <w:r w:rsidRPr="00603AB4">
        <w:rPr>
          <w:rFonts w:ascii="Aptos" w:hAnsi="Aptos" w:cs="Calibri"/>
          <w:sz w:val="22"/>
          <w:szCs w:val="22"/>
        </w:rPr>
        <w:t>ś</w:t>
      </w:r>
      <w:r w:rsidRPr="00603AB4">
        <w:rPr>
          <w:rFonts w:ascii="Aptos" w:hAnsi="Aptos" w:cstheme="minorHAnsi"/>
          <w:sz w:val="22"/>
          <w:szCs w:val="22"/>
        </w:rPr>
        <w:t>wiadczeniach s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 xml:space="preserve"> aktualne i zgodne z prawd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 xml:space="preserve"> oraz zosta</w:t>
      </w:r>
      <w:r w:rsidRPr="00603AB4">
        <w:rPr>
          <w:rFonts w:ascii="Aptos" w:hAnsi="Aptos" w:cs="Calibri"/>
          <w:sz w:val="22"/>
          <w:szCs w:val="22"/>
        </w:rPr>
        <w:t>ł</w:t>
      </w:r>
      <w:r w:rsidRPr="00603AB4">
        <w:rPr>
          <w:rFonts w:ascii="Aptos" w:hAnsi="Aptos" w:cstheme="minorHAnsi"/>
          <w:sz w:val="22"/>
          <w:szCs w:val="22"/>
        </w:rPr>
        <w:t>y przedstawione z pe</w:t>
      </w:r>
      <w:r w:rsidRPr="00603AB4">
        <w:rPr>
          <w:rFonts w:ascii="Aptos" w:hAnsi="Aptos" w:cs="Calibri"/>
          <w:sz w:val="22"/>
          <w:szCs w:val="22"/>
        </w:rPr>
        <w:t>ł</w:t>
      </w:r>
      <w:r w:rsidRPr="00603AB4">
        <w:rPr>
          <w:rFonts w:ascii="Aptos" w:hAnsi="Aptos" w:cstheme="minorHAnsi"/>
          <w:sz w:val="22"/>
          <w:szCs w:val="22"/>
        </w:rPr>
        <w:t>n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 xml:space="preserve"> </w:t>
      </w:r>
      <w:r w:rsidRPr="00603AB4">
        <w:rPr>
          <w:rFonts w:ascii="Aptos" w:hAnsi="Aptos" w:cs="Calibri"/>
          <w:sz w:val="22"/>
          <w:szCs w:val="22"/>
        </w:rPr>
        <w:t>ś</w:t>
      </w:r>
      <w:r w:rsidRPr="00603AB4">
        <w:rPr>
          <w:rFonts w:ascii="Aptos" w:hAnsi="Aptos" w:cstheme="minorHAnsi"/>
          <w:sz w:val="22"/>
          <w:szCs w:val="22"/>
        </w:rPr>
        <w:t>wiadomo</w:t>
      </w:r>
      <w:r w:rsidRPr="00603AB4">
        <w:rPr>
          <w:rFonts w:ascii="Aptos" w:hAnsi="Aptos" w:cs="Calibri"/>
          <w:sz w:val="22"/>
          <w:szCs w:val="22"/>
        </w:rPr>
        <w:t>ś</w:t>
      </w:r>
      <w:r w:rsidRPr="00603AB4">
        <w:rPr>
          <w:rFonts w:ascii="Aptos" w:hAnsi="Aptos" w:cstheme="minorHAnsi"/>
          <w:sz w:val="22"/>
          <w:szCs w:val="22"/>
        </w:rPr>
        <w:t>ci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 xml:space="preserve"> konsekwencji wprowadzenia Zamawiaj</w:t>
      </w:r>
      <w:r w:rsidRPr="00603AB4">
        <w:rPr>
          <w:rFonts w:ascii="Aptos" w:hAnsi="Aptos" w:cs="Calibri"/>
          <w:sz w:val="22"/>
          <w:szCs w:val="22"/>
        </w:rPr>
        <w:t>ą</w:t>
      </w:r>
      <w:r w:rsidRPr="00603AB4">
        <w:rPr>
          <w:rFonts w:ascii="Aptos" w:hAnsi="Aptos" w:cstheme="minorHAnsi"/>
          <w:sz w:val="22"/>
          <w:szCs w:val="22"/>
        </w:rPr>
        <w:t>cego w b</w:t>
      </w:r>
      <w:r w:rsidRPr="00603AB4">
        <w:rPr>
          <w:rFonts w:ascii="Aptos" w:hAnsi="Aptos" w:cs="Calibri"/>
          <w:sz w:val="22"/>
          <w:szCs w:val="22"/>
        </w:rPr>
        <w:t>łą</w:t>
      </w:r>
      <w:r w:rsidRPr="00603AB4">
        <w:rPr>
          <w:rFonts w:ascii="Aptos" w:hAnsi="Aptos" w:cstheme="minorHAnsi"/>
          <w:sz w:val="22"/>
          <w:szCs w:val="22"/>
        </w:rPr>
        <w:t>d przy przedstawianiu informacji.</w:t>
      </w:r>
    </w:p>
    <w:p w14:paraId="1407E8E3" w14:textId="77777777" w:rsidR="007E67B0" w:rsidRPr="00DD0165" w:rsidRDefault="007E67B0" w:rsidP="007E67B0">
      <w:pPr>
        <w:jc w:val="both"/>
        <w:rPr>
          <w:rFonts w:ascii="Aptos" w:hAnsi="Aptos" w:cstheme="minorHAnsi"/>
          <w:sz w:val="22"/>
          <w:szCs w:val="22"/>
        </w:rPr>
      </w:pPr>
    </w:p>
    <w:p w14:paraId="1284FD5A" w14:textId="24D13C3E" w:rsidR="000E0C2A" w:rsidRPr="00DD0165" w:rsidRDefault="005602AC" w:rsidP="005602AC">
      <w:pPr>
        <w:ind w:left="4253"/>
        <w:jc w:val="both"/>
        <w:rPr>
          <w:rFonts w:ascii="Aptos" w:hAnsi="Aptos" w:cstheme="minorHAnsi"/>
          <w:i/>
          <w:sz w:val="22"/>
          <w:szCs w:val="22"/>
        </w:rPr>
      </w:pPr>
      <w:r w:rsidRPr="00DD0165">
        <w:rPr>
          <w:rFonts w:ascii="Aptos" w:hAnsi="Aptos" w:cstheme="minorHAnsi"/>
          <w:sz w:val="22"/>
          <w:szCs w:val="22"/>
        </w:rPr>
        <w:t xml:space="preserve">  </w:t>
      </w:r>
      <w:r w:rsidR="007E67B0" w:rsidRPr="00DD0165">
        <w:rPr>
          <w:rFonts w:ascii="Aptos" w:hAnsi="Aptos" w:cstheme="minorHAnsi"/>
          <w:sz w:val="22"/>
          <w:szCs w:val="22"/>
        </w:rPr>
        <w:t>……………………..……………………………..…</w:t>
      </w:r>
    </w:p>
    <w:p w14:paraId="63EE1E6A" w14:textId="025943BF" w:rsidR="001C268E" w:rsidRPr="00DD0165" w:rsidRDefault="000E0C2A" w:rsidP="006B0717">
      <w:pPr>
        <w:jc w:val="right"/>
        <w:rPr>
          <w:rFonts w:ascii="Aptos" w:hAnsi="Aptos" w:cstheme="minorHAnsi"/>
          <w:i/>
          <w:iCs/>
          <w:sz w:val="20"/>
          <w:szCs w:val="20"/>
        </w:rPr>
      </w:pPr>
      <w:r w:rsidRPr="00DD0165">
        <w:rPr>
          <w:rFonts w:ascii="Aptos" w:hAnsi="Aptos" w:cstheme="minorHAnsi"/>
          <w:i/>
          <w:sz w:val="20"/>
          <w:szCs w:val="20"/>
        </w:rPr>
        <w:t xml:space="preserve">                                                     </w:t>
      </w:r>
      <w:r w:rsidR="003F2989">
        <w:rPr>
          <w:rFonts w:ascii="Aptos" w:hAnsi="Aptos" w:cstheme="minorHAnsi"/>
          <w:i/>
          <w:sz w:val="20"/>
          <w:szCs w:val="20"/>
        </w:rPr>
        <w:t xml:space="preserve">                              </w:t>
      </w:r>
      <w:r w:rsidRPr="00DD0165">
        <w:rPr>
          <w:rFonts w:ascii="Aptos" w:hAnsi="Aptos" w:cstheme="minorHAnsi"/>
          <w:i/>
          <w:sz w:val="20"/>
          <w:szCs w:val="20"/>
        </w:rPr>
        <w:t xml:space="preserve"> </w:t>
      </w:r>
      <w:r w:rsidR="007E67B0" w:rsidRPr="00DD0165">
        <w:rPr>
          <w:rFonts w:ascii="Aptos" w:hAnsi="Aptos" w:cstheme="minorHAnsi"/>
          <w:i/>
          <w:sz w:val="20"/>
          <w:szCs w:val="20"/>
        </w:rPr>
        <w:t>(Podpis upowa</w:t>
      </w:r>
      <w:r w:rsidR="007E67B0" w:rsidRPr="00DD0165">
        <w:rPr>
          <w:rFonts w:ascii="Aptos" w:hAnsi="Aptos" w:cs="Calibri"/>
          <w:i/>
          <w:sz w:val="20"/>
          <w:szCs w:val="20"/>
        </w:rPr>
        <w:t>ż</w:t>
      </w:r>
      <w:r w:rsidR="003F2989">
        <w:rPr>
          <w:rFonts w:ascii="Aptos" w:hAnsi="Aptos" w:cstheme="minorHAnsi"/>
          <w:i/>
          <w:sz w:val="20"/>
          <w:szCs w:val="20"/>
        </w:rPr>
        <w:t xml:space="preserve">nionego przedstawiciela </w:t>
      </w:r>
      <w:r w:rsidR="007E67B0" w:rsidRPr="00DD0165">
        <w:rPr>
          <w:rFonts w:ascii="Aptos" w:hAnsi="Aptos" w:cstheme="minorHAnsi"/>
          <w:i/>
          <w:sz w:val="20"/>
          <w:szCs w:val="20"/>
        </w:rPr>
        <w:t xml:space="preserve">Wykonawcy) </w:t>
      </w:r>
      <w:r w:rsidRPr="00DD0165">
        <w:rPr>
          <w:rFonts w:ascii="Aptos" w:hAnsi="Aptos" w:cstheme="minorHAnsi"/>
          <w:i/>
          <w:sz w:val="20"/>
          <w:szCs w:val="20"/>
        </w:rPr>
        <w:t>**</w:t>
      </w:r>
    </w:p>
    <w:p w14:paraId="3086D8D7" w14:textId="596C7F16" w:rsidR="007E67B0" w:rsidRPr="00DD0165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 xml:space="preserve"> *  Niew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a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ciwe skre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li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ć</w:t>
      </w:r>
    </w:p>
    <w:p w14:paraId="67CFA226" w14:textId="6E66C6CF" w:rsidR="007D5A77" w:rsidRPr="009A78FB" w:rsidRDefault="000E0C2A" w:rsidP="001C268E">
      <w:pPr>
        <w:ind w:left="426" w:hanging="430"/>
        <w:rPr>
          <w:rFonts w:asciiTheme="minorHAnsi" w:hAnsiTheme="minorHAnsi" w:cstheme="minorHAnsi"/>
          <w:sz w:val="22"/>
          <w:szCs w:val="22"/>
        </w:rPr>
      </w:pPr>
      <w:r w:rsidRPr="00DD0165">
        <w:rPr>
          <w:rFonts w:ascii="Aptos" w:hAnsi="Aptos" w:cs="Calibri"/>
          <w:b/>
          <w:i/>
          <w:iCs/>
          <w:sz w:val="20"/>
          <w:szCs w:val="20"/>
        </w:rPr>
        <w:t>**</w:t>
      </w:r>
      <w:r w:rsidR="007D5A77" w:rsidRPr="00DD0165">
        <w:rPr>
          <w:rFonts w:ascii="Aptos" w:hAnsi="Aptos" w:cs="Calibri"/>
          <w:b/>
          <w:i/>
          <w:iCs/>
          <w:sz w:val="20"/>
          <w:szCs w:val="20"/>
        </w:rPr>
        <w:t xml:space="preserve"> </w:t>
      </w:r>
      <w:r w:rsidR="007D5A77" w:rsidRPr="00DD0165">
        <w:rPr>
          <w:rFonts w:ascii="Aptos" w:hAnsi="Aptos" w:cs="Calibri"/>
          <w:i/>
          <w:sz w:val="20"/>
          <w:szCs w:val="20"/>
        </w:rPr>
        <w:t>Oświadczenie musi być opatrzone przez osobę lub osoby uprawnione do reprezentowania</w:t>
      </w:r>
      <w:r w:rsidR="00042CB0">
        <w:rPr>
          <w:rFonts w:ascii="Aptos" w:hAnsi="Aptos" w:cs="Calibri"/>
          <w:i/>
          <w:sz w:val="20"/>
          <w:szCs w:val="20"/>
        </w:rPr>
        <w:t xml:space="preserve"> </w:t>
      </w:r>
      <w:r w:rsidR="007D5A77" w:rsidRPr="00DD0165">
        <w:rPr>
          <w:rFonts w:ascii="Aptos" w:hAnsi="Aptos" w:cs="Calibri"/>
          <w:i/>
          <w:sz w:val="20"/>
          <w:szCs w:val="20"/>
        </w:rPr>
        <w:t xml:space="preserve">Wykonawcy </w:t>
      </w:r>
      <w:r w:rsidR="007D5A77" w:rsidRPr="00DD0165">
        <w:rPr>
          <w:rFonts w:ascii="Aptos" w:hAnsi="Aptos" w:cs="Calibri"/>
          <w:b/>
          <w:bCs/>
          <w:i/>
          <w:sz w:val="20"/>
          <w:szCs w:val="20"/>
        </w:rPr>
        <w:t>kwalifikowanym podpisem elektronicznym, po</w:t>
      </w:r>
      <w:r w:rsidR="007D5A77" w:rsidRPr="009A78FB">
        <w:rPr>
          <w:rFonts w:asciiTheme="minorHAnsi" w:hAnsiTheme="minorHAnsi" w:cs="Calibri"/>
          <w:b/>
          <w:bCs/>
          <w:i/>
          <w:sz w:val="20"/>
          <w:szCs w:val="20"/>
        </w:rPr>
        <w:t>dpisem zaufanym lub podpisem osobistym.</w:t>
      </w:r>
      <w:r w:rsidR="007D5A77" w:rsidRPr="009A78FB">
        <w:rPr>
          <w:rFonts w:asciiTheme="minorHAnsi" w:hAnsiTheme="minorHAnsi" w:cs="Calibri"/>
          <w:i/>
          <w:sz w:val="22"/>
          <w:szCs w:val="22"/>
        </w:rPr>
        <w:t xml:space="preserve"> </w:t>
      </w:r>
    </w:p>
    <w:sectPr w:rsidR="007D5A77" w:rsidRPr="009A78FB" w:rsidSect="006824E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89" w:right="1418" w:bottom="851" w:left="1418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2D7C4" w14:textId="77777777" w:rsidR="00173540" w:rsidRDefault="00173540">
      <w:r>
        <w:separator/>
      </w:r>
    </w:p>
  </w:endnote>
  <w:endnote w:type="continuationSeparator" w:id="0">
    <w:p w14:paraId="53B35AE8" w14:textId="77777777" w:rsidR="00173540" w:rsidRDefault="0017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D1134" w14:textId="77777777" w:rsidR="00AC0D2E" w:rsidRDefault="00AC0D2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208988923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362128842"/>
          <w:docPartObj>
            <w:docPartGallery w:val="Page Numbers (Top of Page)"/>
            <w:docPartUnique/>
          </w:docPartObj>
        </w:sdtPr>
        <w:sdtEndPr/>
        <w:sdtContent>
          <w:p w14:paraId="61387519" w14:textId="7B4B8F3A" w:rsidR="006824E7" w:rsidRDefault="006824E7" w:rsidP="006824E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03FB86" wp14:editId="58D53F4F">
                      <wp:extent cx="7174800" cy="0"/>
                      <wp:effectExtent l="0" t="0" r="0" b="0"/>
                      <wp:docPr id="3" name="Łącznik prosty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28732D9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ZzFA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4DF13259" w14:textId="403A4874" w:rsidR="006824E7" w:rsidRPr="00D90406" w:rsidRDefault="006824E7" w:rsidP="006824E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39255A3F" w14:textId="77777777" w:rsidR="006824E7" w:rsidRPr="00D90406" w:rsidRDefault="006824E7" w:rsidP="006824E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p w14:paraId="548EB3F0" w14:textId="4DF02C51" w:rsidR="00AC0D2E" w:rsidRPr="009A78FB" w:rsidRDefault="00AC0D2E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A78FB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5F6687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15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9A78FB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5F6687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15</w:t>
            </w:r>
            <w:r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0F223D8" w14:textId="02EAEBEE" w:rsidR="00AC0D2E" w:rsidRPr="00F83C38" w:rsidRDefault="00AC0D2E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22"/>
        <w:szCs w:val="22"/>
      </w:rPr>
      <w:id w:val="669442748"/>
      <w:docPartObj>
        <w:docPartGallery w:val="Page Numbers (Bottom of Page)"/>
        <w:docPartUnique/>
      </w:docPartObj>
    </w:sdtPr>
    <w:sdtEndPr/>
    <w:sdtContent>
      <w:sdt>
        <w:sdtPr>
          <w:rPr>
            <w:rFonts w:ascii="Aptos" w:hAnsi="Aptos"/>
            <w:sz w:val="22"/>
            <w:szCs w:val="22"/>
          </w:rPr>
          <w:id w:val="-1123921351"/>
          <w:docPartObj>
            <w:docPartGallery w:val="Page Numbers (Top of Page)"/>
            <w:docPartUnique/>
          </w:docPartObj>
        </w:sdtPr>
        <w:sdtEndPr/>
        <w:sdtContent>
          <w:bookmarkStart w:id="0" w:name="_Hlk180087939" w:displacedByCustomXml="prev"/>
          <w:p w14:paraId="527D8DC2" w14:textId="7530E9E9" w:rsidR="006824E7" w:rsidRDefault="006824E7" w:rsidP="006824E7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14E425" wp14:editId="37812ECB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D496085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NHFQ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35B4258B" w14:textId="7BFB81BF" w:rsidR="006824E7" w:rsidRPr="00D90406" w:rsidRDefault="006824E7" w:rsidP="006824E7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5B1105B5" w14:textId="77777777" w:rsidR="006824E7" w:rsidRPr="00D90406" w:rsidRDefault="006824E7" w:rsidP="006824E7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0"/>
          <w:p w14:paraId="0C85A1DD" w14:textId="6E18F209" w:rsidR="00AC0D2E" w:rsidRPr="001A5B76" w:rsidRDefault="001A5B76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1A5B76">
              <w:rPr>
                <w:rFonts w:ascii="Aptos" w:hAnsi="Aptos"/>
                <w:sz w:val="22"/>
                <w:szCs w:val="22"/>
              </w:rPr>
              <w:t xml:space="preserve"> </w:t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Strona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5F6687">
              <w:rPr>
                <w:rFonts w:ascii="Aptos" w:hAnsi="Aptos"/>
                <w:b/>
                <w:bCs/>
                <w:noProof/>
                <w:sz w:val="22"/>
                <w:szCs w:val="22"/>
              </w:rPr>
              <w:t>1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 z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5F6687">
              <w:rPr>
                <w:rFonts w:ascii="Aptos" w:hAnsi="Aptos"/>
                <w:b/>
                <w:bCs/>
                <w:noProof/>
                <w:sz w:val="22"/>
                <w:szCs w:val="22"/>
              </w:rPr>
              <w:t>15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82178D" w14:textId="7BE75BF2" w:rsidR="00AC0D2E" w:rsidRPr="001A5B76" w:rsidRDefault="00AC0D2E">
    <w:pPr>
      <w:pStyle w:val="Stopka"/>
      <w:rPr>
        <w:rFonts w:ascii="Aptos" w:hAnsi="Aptos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FA50C" w14:textId="77777777" w:rsidR="00173540" w:rsidRDefault="00173540">
      <w:r>
        <w:separator/>
      </w:r>
    </w:p>
  </w:footnote>
  <w:footnote w:type="continuationSeparator" w:id="0">
    <w:p w14:paraId="7B910580" w14:textId="77777777" w:rsidR="00173540" w:rsidRDefault="0017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D5435" w14:textId="77777777" w:rsidR="006824E7" w:rsidRDefault="006824E7" w:rsidP="006824E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38644594" wp14:editId="79CE0DD0">
          <wp:extent cx="7029450" cy="658439"/>
          <wp:effectExtent l="0" t="0" r="0" b="0"/>
          <wp:docPr id="19" name="Obraz 1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70F4D69A" wp14:editId="7BD9BD77">
              <wp:extent cx="7258050" cy="0"/>
              <wp:effectExtent l="0" t="0" r="0" b="0"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175997D" id="Łącznik prosty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" strokecolor="black [3213]" strokeweight=".25pt">
              <w10:anchorlock/>
            </v:line>
          </w:pict>
        </mc:Fallback>
      </mc:AlternateContent>
    </w:r>
  </w:p>
  <w:p w14:paraId="41E42D98" w14:textId="3E125DB2" w:rsidR="00567FCC" w:rsidRPr="00674CE7" w:rsidRDefault="00567FCC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9189C" w14:textId="77777777" w:rsidR="006824E7" w:rsidRDefault="006824E7" w:rsidP="006824E7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4F21BC56" wp14:editId="5C431AC4">
          <wp:extent cx="7029450" cy="658439"/>
          <wp:effectExtent l="0" t="0" r="0" b="0"/>
          <wp:docPr id="20" name="Obraz 2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1566A93F" wp14:editId="1E7799C6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D3DA0CD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" strokecolor="black [3213]" strokeweight=".25pt">
              <w10:anchorlock/>
            </v:line>
          </w:pict>
        </mc:Fallback>
      </mc:AlternateContent>
    </w:r>
  </w:p>
  <w:p w14:paraId="771EA893" w14:textId="3DD014AA" w:rsidR="00567FCC" w:rsidRPr="00674CE7" w:rsidRDefault="00567FCC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012B0"/>
    <w:multiLevelType w:val="hybridMultilevel"/>
    <w:tmpl w:val="78CEEDD0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0AD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33F00294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13283"/>
    <w:multiLevelType w:val="hybridMultilevel"/>
    <w:tmpl w:val="7BF8632E"/>
    <w:lvl w:ilvl="0" w:tplc="FFFFFFFF">
      <w:start w:val="1"/>
      <w:numFmt w:val="lowerLetter"/>
      <w:lvlText w:val="%1)"/>
      <w:lvlJc w:val="left"/>
      <w:pPr>
        <w:ind w:left="2203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A29D6"/>
    <w:multiLevelType w:val="multilevel"/>
    <w:tmpl w:val="4D2CF1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E13658"/>
    <w:multiLevelType w:val="hybridMultilevel"/>
    <w:tmpl w:val="DFB82716"/>
    <w:lvl w:ilvl="0" w:tplc="CCAEE1B4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84DEC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9" w15:restartNumberingAfterBreak="0">
    <w:nsid w:val="29A3060A"/>
    <w:multiLevelType w:val="hybridMultilevel"/>
    <w:tmpl w:val="7C3A3C0A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0577A"/>
    <w:multiLevelType w:val="hybridMultilevel"/>
    <w:tmpl w:val="531A7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75951"/>
    <w:multiLevelType w:val="hybridMultilevel"/>
    <w:tmpl w:val="7C3A3C0A"/>
    <w:lvl w:ilvl="0" w:tplc="33F00294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20" w15:restartNumberingAfterBreak="0">
    <w:nsid w:val="6A700881"/>
    <w:multiLevelType w:val="hybridMultilevel"/>
    <w:tmpl w:val="DEE2078A"/>
    <w:lvl w:ilvl="0" w:tplc="815E7BEA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53564"/>
    <w:multiLevelType w:val="hybridMultilevel"/>
    <w:tmpl w:val="7C3A3C0A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ascii="Aptos" w:eastAsia="Calibri" w:hAnsi="Aptos" w:cstheme="minorHAnsi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14083"/>
    <w:multiLevelType w:val="hybridMultilevel"/>
    <w:tmpl w:val="4A32CF00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105381">
    <w:abstractNumId w:val="13"/>
  </w:num>
  <w:num w:numId="2" w16cid:durableId="54132904">
    <w:abstractNumId w:val="2"/>
  </w:num>
  <w:num w:numId="3" w16cid:durableId="854270931">
    <w:abstractNumId w:val="4"/>
  </w:num>
  <w:num w:numId="4" w16cid:durableId="1373816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6307804">
    <w:abstractNumId w:val="11"/>
  </w:num>
  <w:num w:numId="6" w16cid:durableId="839586922">
    <w:abstractNumId w:val="12"/>
  </w:num>
  <w:num w:numId="7" w16cid:durableId="1412194591">
    <w:abstractNumId w:val="19"/>
  </w:num>
  <w:num w:numId="8" w16cid:durableId="909000935">
    <w:abstractNumId w:val="18"/>
  </w:num>
  <w:num w:numId="9" w16cid:durableId="1302688012">
    <w:abstractNumId w:val="17"/>
  </w:num>
  <w:num w:numId="10" w16cid:durableId="318535206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6323877">
    <w:abstractNumId w:val="23"/>
  </w:num>
  <w:num w:numId="12" w16cid:durableId="1513715127">
    <w:abstractNumId w:val="5"/>
  </w:num>
  <w:num w:numId="13" w16cid:durableId="1898276950">
    <w:abstractNumId w:val="14"/>
  </w:num>
  <w:num w:numId="14" w16cid:durableId="1660184629">
    <w:abstractNumId w:val="6"/>
  </w:num>
  <w:num w:numId="15" w16cid:durableId="2939955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25536445">
    <w:abstractNumId w:val="10"/>
  </w:num>
  <w:num w:numId="17" w16cid:durableId="856044158">
    <w:abstractNumId w:val="8"/>
    <w:lvlOverride w:ilvl="0">
      <w:startOverride w:val="1"/>
    </w:lvlOverride>
  </w:num>
  <w:num w:numId="18" w16cid:durableId="2146194528">
    <w:abstractNumId w:val="7"/>
  </w:num>
  <w:num w:numId="19" w16cid:durableId="1789854289">
    <w:abstractNumId w:val="22"/>
  </w:num>
  <w:num w:numId="20" w16cid:durableId="6629293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15359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62751286">
    <w:abstractNumId w:val="1"/>
  </w:num>
  <w:num w:numId="23" w16cid:durableId="1011566980">
    <w:abstractNumId w:val="3"/>
  </w:num>
  <w:num w:numId="24" w16cid:durableId="856887041">
    <w:abstractNumId w:val="20"/>
  </w:num>
  <w:num w:numId="25" w16cid:durableId="629751925">
    <w:abstractNumId w:val="0"/>
  </w:num>
  <w:num w:numId="26" w16cid:durableId="565723424">
    <w:abstractNumId w:val="16"/>
  </w:num>
  <w:num w:numId="27" w16cid:durableId="119880604">
    <w:abstractNumId w:val="9"/>
  </w:num>
  <w:num w:numId="28" w16cid:durableId="186640336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002D"/>
    <w:rsid w:val="000025FD"/>
    <w:rsid w:val="00011331"/>
    <w:rsid w:val="00012A8D"/>
    <w:rsid w:val="00015767"/>
    <w:rsid w:val="0002205A"/>
    <w:rsid w:val="00024934"/>
    <w:rsid w:val="00025104"/>
    <w:rsid w:val="00027136"/>
    <w:rsid w:val="00027B86"/>
    <w:rsid w:val="00033E4F"/>
    <w:rsid w:val="00036CBC"/>
    <w:rsid w:val="00042CB0"/>
    <w:rsid w:val="00043567"/>
    <w:rsid w:val="00045153"/>
    <w:rsid w:val="00053391"/>
    <w:rsid w:val="00061F20"/>
    <w:rsid w:val="00075793"/>
    <w:rsid w:val="00075A8A"/>
    <w:rsid w:val="0008086A"/>
    <w:rsid w:val="00080A19"/>
    <w:rsid w:val="00080D83"/>
    <w:rsid w:val="0008252D"/>
    <w:rsid w:val="00092DC7"/>
    <w:rsid w:val="000A0AC2"/>
    <w:rsid w:val="000A5252"/>
    <w:rsid w:val="000B0AB9"/>
    <w:rsid w:val="000B443E"/>
    <w:rsid w:val="000B64DD"/>
    <w:rsid w:val="000C0DA4"/>
    <w:rsid w:val="000C4A64"/>
    <w:rsid w:val="000D283E"/>
    <w:rsid w:val="000E0B37"/>
    <w:rsid w:val="000E0C2A"/>
    <w:rsid w:val="000F5BC8"/>
    <w:rsid w:val="00100F9F"/>
    <w:rsid w:val="00103BB3"/>
    <w:rsid w:val="0010629A"/>
    <w:rsid w:val="001111A2"/>
    <w:rsid w:val="00112B95"/>
    <w:rsid w:val="00123F3F"/>
    <w:rsid w:val="00124D4A"/>
    <w:rsid w:val="0012683B"/>
    <w:rsid w:val="001304E7"/>
    <w:rsid w:val="00130B23"/>
    <w:rsid w:val="001408C9"/>
    <w:rsid w:val="00147557"/>
    <w:rsid w:val="001506B7"/>
    <w:rsid w:val="00151A47"/>
    <w:rsid w:val="0016033F"/>
    <w:rsid w:val="001644BA"/>
    <w:rsid w:val="00171ADE"/>
    <w:rsid w:val="00173540"/>
    <w:rsid w:val="0018429C"/>
    <w:rsid w:val="00186A62"/>
    <w:rsid w:val="001924C2"/>
    <w:rsid w:val="00195F9B"/>
    <w:rsid w:val="001A4D76"/>
    <w:rsid w:val="001A5B76"/>
    <w:rsid w:val="001A600F"/>
    <w:rsid w:val="001B210F"/>
    <w:rsid w:val="001B794B"/>
    <w:rsid w:val="001C268E"/>
    <w:rsid w:val="001D21E6"/>
    <w:rsid w:val="001D41B6"/>
    <w:rsid w:val="001F689D"/>
    <w:rsid w:val="00200035"/>
    <w:rsid w:val="00201C56"/>
    <w:rsid w:val="0020557B"/>
    <w:rsid w:val="00213E1B"/>
    <w:rsid w:val="00217D70"/>
    <w:rsid w:val="00221278"/>
    <w:rsid w:val="002215A5"/>
    <w:rsid w:val="00222D84"/>
    <w:rsid w:val="00226E0B"/>
    <w:rsid w:val="002277C2"/>
    <w:rsid w:val="00233FC3"/>
    <w:rsid w:val="00237CDE"/>
    <w:rsid w:val="0024195E"/>
    <w:rsid w:val="00241C1F"/>
    <w:rsid w:val="002425AE"/>
    <w:rsid w:val="00250688"/>
    <w:rsid w:val="00250A56"/>
    <w:rsid w:val="00253E55"/>
    <w:rsid w:val="00256182"/>
    <w:rsid w:val="00284FDC"/>
    <w:rsid w:val="00290CF2"/>
    <w:rsid w:val="00290E3E"/>
    <w:rsid w:val="002938D9"/>
    <w:rsid w:val="00294040"/>
    <w:rsid w:val="002944C0"/>
    <w:rsid w:val="002A1D19"/>
    <w:rsid w:val="002B1198"/>
    <w:rsid w:val="002B38DE"/>
    <w:rsid w:val="002C6347"/>
    <w:rsid w:val="002D2FC8"/>
    <w:rsid w:val="002E77DE"/>
    <w:rsid w:val="00305C2A"/>
    <w:rsid w:val="00311D5B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79C"/>
    <w:rsid w:val="0035482A"/>
    <w:rsid w:val="0036076B"/>
    <w:rsid w:val="003619F2"/>
    <w:rsid w:val="00363492"/>
    <w:rsid w:val="00363637"/>
    <w:rsid w:val="00365820"/>
    <w:rsid w:val="00384563"/>
    <w:rsid w:val="00385A75"/>
    <w:rsid w:val="00393194"/>
    <w:rsid w:val="003A18E1"/>
    <w:rsid w:val="003B3DE4"/>
    <w:rsid w:val="003B4E5C"/>
    <w:rsid w:val="003C3DD3"/>
    <w:rsid w:val="003C554F"/>
    <w:rsid w:val="003D69AE"/>
    <w:rsid w:val="003E223E"/>
    <w:rsid w:val="003F038C"/>
    <w:rsid w:val="003F2989"/>
    <w:rsid w:val="0040149C"/>
    <w:rsid w:val="00401D94"/>
    <w:rsid w:val="0040610B"/>
    <w:rsid w:val="00407A8B"/>
    <w:rsid w:val="0041322B"/>
    <w:rsid w:val="00414478"/>
    <w:rsid w:val="0041456F"/>
    <w:rsid w:val="004156E7"/>
    <w:rsid w:val="004211D7"/>
    <w:rsid w:val="00422B92"/>
    <w:rsid w:val="00423267"/>
    <w:rsid w:val="0042528E"/>
    <w:rsid w:val="00426FB1"/>
    <w:rsid w:val="00435B3D"/>
    <w:rsid w:val="00436CAF"/>
    <w:rsid w:val="00437B89"/>
    <w:rsid w:val="0044421A"/>
    <w:rsid w:val="004555F5"/>
    <w:rsid w:val="004571D7"/>
    <w:rsid w:val="00457305"/>
    <w:rsid w:val="00471891"/>
    <w:rsid w:val="00473D47"/>
    <w:rsid w:val="00483E8F"/>
    <w:rsid w:val="004876BB"/>
    <w:rsid w:val="004877C4"/>
    <w:rsid w:val="00487E95"/>
    <w:rsid w:val="00492BD3"/>
    <w:rsid w:val="004A4758"/>
    <w:rsid w:val="004B5D1C"/>
    <w:rsid w:val="004B70BD"/>
    <w:rsid w:val="004B7209"/>
    <w:rsid w:val="004C13BD"/>
    <w:rsid w:val="004C315D"/>
    <w:rsid w:val="004C52DD"/>
    <w:rsid w:val="004C7221"/>
    <w:rsid w:val="004D39EF"/>
    <w:rsid w:val="004F3E96"/>
    <w:rsid w:val="004F460A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7F18"/>
    <w:rsid w:val="00542D99"/>
    <w:rsid w:val="00542F21"/>
    <w:rsid w:val="00543BFC"/>
    <w:rsid w:val="005602AC"/>
    <w:rsid w:val="005637A6"/>
    <w:rsid w:val="00564301"/>
    <w:rsid w:val="00567FCC"/>
    <w:rsid w:val="005739D9"/>
    <w:rsid w:val="005760A9"/>
    <w:rsid w:val="005769DE"/>
    <w:rsid w:val="00585080"/>
    <w:rsid w:val="00585A9B"/>
    <w:rsid w:val="00587CB2"/>
    <w:rsid w:val="00591DF5"/>
    <w:rsid w:val="00591EFF"/>
    <w:rsid w:val="00594464"/>
    <w:rsid w:val="00596025"/>
    <w:rsid w:val="005B6A6A"/>
    <w:rsid w:val="005B7932"/>
    <w:rsid w:val="005C11CD"/>
    <w:rsid w:val="005D1570"/>
    <w:rsid w:val="005D1DD7"/>
    <w:rsid w:val="005E250E"/>
    <w:rsid w:val="005E4F62"/>
    <w:rsid w:val="005F2C31"/>
    <w:rsid w:val="005F6687"/>
    <w:rsid w:val="005F7E35"/>
    <w:rsid w:val="00600481"/>
    <w:rsid w:val="00603AB4"/>
    <w:rsid w:val="00604436"/>
    <w:rsid w:val="00604E6B"/>
    <w:rsid w:val="006109D0"/>
    <w:rsid w:val="00610BFE"/>
    <w:rsid w:val="006120E4"/>
    <w:rsid w:val="006121E7"/>
    <w:rsid w:val="00612236"/>
    <w:rsid w:val="00613A9D"/>
    <w:rsid w:val="00622781"/>
    <w:rsid w:val="00623907"/>
    <w:rsid w:val="00624B9C"/>
    <w:rsid w:val="006259C9"/>
    <w:rsid w:val="00630121"/>
    <w:rsid w:val="006375AD"/>
    <w:rsid w:val="00640BAC"/>
    <w:rsid w:val="00640BFF"/>
    <w:rsid w:val="0064121B"/>
    <w:rsid w:val="00642197"/>
    <w:rsid w:val="00642BA2"/>
    <w:rsid w:val="00643759"/>
    <w:rsid w:val="00643E8E"/>
    <w:rsid w:val="0065197F"/>
    <w:rsid w:val="006556C7"/>
    <w:rsid w:val="00656CC1"/>
    <w:rsid w:val="00661EB1"/>
    <w:rsid w:val="00663B2A"/>
    <w:rsid w:val="00675ABC"/>
    <w:rsid w:val="00681C74"/>
    <w:rsid w:val="006824E7"/>
    <w:rsid w:val="006828A3"/>
    <w:rsid w:val="006900F9"/>
    <w:rsid w:val="00691AE2"/>
    <w:rsid w:val="0069621B"/>
    <w:rsid w:val="006973BA"/>
    <w:rsid w:val="006A10FF"/>
    <w:rsid w:val="006A59C3"/>
    <w:rsid w:val="006A7366"/>
    <w:rsid w:val="006B0717"/>
    <w:rsid w:val="006B4267"/>
    <w:rsid w:val="006B7C9F"/>
    <w:rsid w:val="006C7992"/>
    <w:rsid w:val="006D1010"/>
    <w:rsid w:val="006D7E7A"/>
    <w:rsid w:val="006F209E"/>
    <w:rsid w:val="006F6121"/>
    <w:rsid w:val="0070398B"/>
    <w:rsid w:val="007079CD"/>
    <w:rsid w:val="00707E32"/>
    <w:rsid w:val="00727276"/>
    <w:rsid w:val="00727F94"/>
    <w:rsid w:val="00730FE0"/>
    <w:rsid w:val="007337EB"/>
    <w:rsid w:val="007408F3"/>
    <w:rsid w:val="00741091"/>
    <w:rsid w:val="00742CD2"/>
    <w:rsid w:val="00745D18"/>
    <w:rsid w:val="0075189E"/>
    <w:rsid w:val="007533AA"/>
    <w:rsid w:val="0076169C"/>
    <w:rsid w:val="0076464D"/>
    <w:rsid w:val="00773544"/>
    <w:rsid w:val="00775EDE"/>
    <w:rsid w:val="00776530"/>
    <w:rsid w:val="007775A7"/>
    <w:rsid w:val="00784CD6"/>
    <w:rsid w:val="00791C25"/>
    <w:rsid w:val="00791E8E"/>
    <w:rsid w:val="00792CFA"/>
    <w:rsid w:val="0079542B"/>
    <w:rsid w:val="007A0109"/>
    <w:rsid w:val="007A4AF4"/>
    <w:rsid w:val="007B1819"/>
    <w:rsid w:val="007B2500"/>
    <w:rsid w:val="007B5687"/>
    <w:rsid w:val="007C6F2B"/>
    <w:rsid w:val="007D054F"/>
    <w:rsid w:val="007D3AE6"/>
    <w:rsid w:val="007D5A77"/>
    <w:rsid w:val="007D61D6"/>
    <w:rsid w:val="007E1B19"/>
    <w:rsid w:val="007E2B66"/>
    <w:rsid w:val="007E3106"/>
    <w:rsid w:val="007E67B0"/>
    <w:rsid w:val="007E6A23"/>
    <w:rsid w:val="007F3623"/>
    <w:rsid w:val="007F3712"/>
    <w:rsid w:val="0080029E"/>
    <w:rsid w:val="00805BA5"/>
    <w:rsid w:val="008245FE"/>
    <w:rsid w:val="00827311"/>
    <w:rsid w:val="008337B6"/>
    <w:rsid w:val="00834BB4"/>
    <w:rsid w:val="00835187"/>
    <w:rsid w:val="008400DE"/>
    <w:rsid w:val="00843991"/>
    <w:rsid w:val="0084708B"/>
    <w:rsid w:val="0085148F"/>
    <w:rsid w:val="00851F98"/>
    <w:rsid w:val="00853B55"/>
    <w:rsid w:val="008672B5"/>
    <w:rsid w:val="00870DC2"/>
    <w:rsid w:val="00873501"/>
    <w:rsid w:val="00874D3C"/>
    <w:rsid w:val="00876326"/>
    <w:rsid w:val="008820C0"/>
    <w:rsid w:val="00883462"/>
    <w:rsid w:val="00890A7F"/>
    <w:rsid w:val="008945D9"/>
    <w:rsid w:val="00897C03"/>
    <w:rsid w:val="008A4C0D"/>
    <w:rsid w:val="008B0358"/>
    <w:rsid w:val="008B5DD0"/>
    <w:rsid w:val="008B673A"/>
    <w:rsid w:val="008D09D2"/>
    <w:rsid w:val="008D158E"/>
    <w:rsid w:val="008D3275"/>
    <w:rsid w:val="008D34C3"/>
    <w:rsid w:val="00902D6D"/>
    <w:rsid w:val="00904D80"/>
    <w:rsid w:val="009165AD"/>
    <w:rsid w:val="009217D3"/>
    <w:rsid w:val="00925D78"/>
    <w:rsid w:val="009274A9"/>
    <w:rsid w:val="00940C17"/>
    <w:rsid w:val="00943696"/>
    <w:rsid w:val="00945DC4"/>
    <w:rsid w:val="00945FFB"/>
    <w:rsid w:val="00960D24"/>
    <w:rsid w:val="0096779F"/>
    <w:rsid w:val="0098154B"/>
    <w:rsid w:val="009833D7"/>
    <w:rsid w:val="00992031"/>
    <w:rsid w:val="009A0B73"/>
    <w:rsid w:val="009A0FE6"/>
    <w:rsid w:val="009A3198"/>
    <w:rsid w:val="009A78FB"/>
    <w:rsid w:val="009B182D"/>
    <w:rsid w:val="009B3092"/>
    <w:rsid w:val="009B4EBA"/>
    <w:rsid w:val="009B5AE2"/>
    <w:rsid w:val="009C2E5C"/>
    <w:rsid w:val="009C4147"/>
    <w:rsid w:val="009D4087"/>
    <w:rsid w:val="009D4F75"/>
    <w:rsid w:val="009D71C1"/>
    <w:rsid w:val="009E27B1"/>
    <w:rsid w:val="009E35C6"/>
    <w:rsid w:val="009E470A"/>
    <w:rsid w:val="009E5A52"/>
    <w:rsid w:val="009F2CF0"/>
    <w:rsid w:val="009F4E8D"/>
    <w:rsid w:val="00A00990"/>
    <w:rsid w:val="00A03379"/>
    <w:rsid w:val="00A04690"/>
    <w:rsid w:val="00A05BFA"/>
    <w:rsid w:val="00A06B74"/>
    <w:rsid w:val="00A10C4D"/>
    <w:rsid w:val="00A119E4"/>
    <w:rsid w:val="00A20ED2"/>
    <w:rsid w:val="00A25B55"/>
    <w:rsid w:val="00A33E96"/>
    <w:rsid w:val="00A40DD3"/>
    <w:rsid w:val="00A4162D"/>
    <w:rsid w:val="00A50FFC"/>
    <w:rsid w:val="00A51A25"/>
    <w:rsid w:val="00A60AF8"/>
    <w:rsid w:val="00A70843"/>
    <w:rsid w:val="00A73CAE"/>
    <w:rsid w:val="00A8276B"/>
    <w:rsid w:val="00A8311B"/>
    <w:rsid w:val="00A93704"/>
    <w:rsid w:val="00A93E64"/>
    <w:rsid w:val="00AA2C70"/>
    <w:rsid w:val="00AA433B"/>
    <w:rsid w:val="00AB1451"/>
    <w:rsid w:val="00AB4498"/>
    <w:rsid w:val="00AB4781"/>
    <w:rsid w:val="00AC0D2E"/>
    <w:rsid w:val="00AC4541"/>
    <w:rsid w:val="00AC5ADB"/>
    <w:rsid w:val="00AC6570"/>
    <w:rsid w:val="00AC7657"/>
    <w:rsid w:val="00AD1EFE"/>
    <w:rsid w:val="00AE091F"/>
    <w:rsid w:val="00AE1B2D"/>
    <w:rsid w:val="00AE24FA"/>
    <w:rsid w:val="00AE2FA1"/>
    <w:rsid w:val="00AE54D9"/>
    <w:rsid w:val="00AF03BD"/>
    <w:rsid w:val="00AF35B5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6A2D"/>
    <w:rsid w:val="00B46FD2"/>
    <w:rsid w:val="00B559DE"/>
    <w:rsid w:val="00B56308"/>
    <w:rsid w:val="00B6637D"/>
    <w:rsid w:val="00B66AC8"/>
    <w:rsid w:val="00B6723A"/>
    <w:rsid w:val="00B7426C"/>
    <w:rsid w:val="00B768F6"/>
    <w:rsid w:val="00B77849"/>
    <w:rsid w:val="00B8177C"/>
    <w:rsid w:val="00B869F0"/>
    <w:rsid w:val="00B96151"/>
    <w:rsid w:val="00BA1F9E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4E0B"/>
    <w:rsid w:val="00C11DF0"/>
    <w:rsid w:val="00C1331B"/>
    <w:rsid w:val="00C23583"/>
    <w:rsid w:val="00C274A3"/>
    <w:rsid w:val="00C34AD2"/>
    <w:rsid w:val="00C35060"/>
    <w:rsid w:val="00C36776"/>
    <w:rsid w:val="00C41583"/>
    <w:rsid w:val="00C47896"/>
    <w:rsid w:val="00C54E8D"/>
    <w:rsid w:val="00C55EF6"/>
    <w:rsid w:val="00C56334"/>
    <w:rsid w:val="00C62C24"/>
    <w:rsid w:val="00C63472"/>
    <w:rsid w:val="00C635B6"/>
    <w:rsid w:val="00C75B77"/>
    <w:rsid w:val="00C86C42"/>
    <w:rsid w:val="00C86F0C"/>
    <w:rsid w:val="00C91F0A"/>
    <w:rsid w:val="00C93D06"/>
    <w:rsid w:val="00CA143A"/>
    <w:rsid w:val="00CA2F63"/>
    <w:rsid w:val="00CA5CBD"/>
    <w:rsid w:val="00CB2BE9"/>
    <w:rsid w:val="00CB5A39"/>
    <w:rsid w:val="00CB5E53"/>
    <w:rsid w:val="00CB6199"/>
    <w:rsid w:val="00CC0B1E"/>
    <w:rsid w:val="00CC10D8"/>
    <w:rsid w:val="00CC6081"/>
    <w:rsid w:val="00CD3825"/>
    <w:rsid w:val="00CD3849"/>
    <w:rsid w:val="00CE005B"/>
    <w:rsid w:val="00CE53EA"/>
    <w:rsid w:val="00CE6292"/>
    <w:rsid w:val="00CE6D45"/>
    <w:rsid w:val="00CE6E0C"/>
    <w:rsid w:val="00CF26A7"/>
    <w:rsid w:val="00D0361A"/>
    <w:rsid w:val="00D04BFD"/>
    <w:rsid w:val="00D1563F"/>
    <w:rsid w:val="00D175F8"/>
    <w:rsid w:val="00D241EF"/>
    <w:rsid w:val="00D30ADD"/>
    <w:rsid w:val="00D32555"/>
    <w:rsid w:val="00D43A0D"/>
    <w:rsid w:val="00D46867"/>
    <w:rsid w:val="00D46CA4"/>
    <w:rsid w:val="00D526F3"/>
    <w:rsid w:val="00D52893"/>
    <w:rsid w:val="00D5482F"/>
    <w:rsid w:val="00D625EF"/>
    <w:rsid w:val="00D64E2D"/>
    <w:rsid w:val="00D65590"/>
    <w:rsid w:val="00D65D31"/>
    <w:rsid w:val="00D773CF"/>
    <w:rsid w:val="00D8680D"/>
    <w:rsid w:val="00D868B9"/>
    <w:rsid w:val="00D86ED8"/>
    <w:rsid w:val="00D87DC5"/>
    <w:rsid w:val="00D931F6"/>
    <w:rsid w:val="00D938A1"/>
    <w:rsid w:val="00D955B8"/>
    <w:rsid w:val="00D9568D"/>
    <w:rsid w:val="00DA09EB"/>
    <w:rsid w:val="00DA2034"/>
    <w:rsid w:val="00DA445D"/>
    <w:rsid w:val="00DA6F9D"/>
    <w:rsid w:val="00DB42A3"/>
    <w:rsid w:val="00DB6FD1"/>
    <w:rsid w:val="00DC27A7"/>
    <w:rsid w:val="00DC42FC"/>
    <w:rsid w:val="00DC5844"/>
    <w:rsid w:val="00DC733E"/>
    <w:rsid w:val="00DD0165"/>
    <w:rsid w:val="00DD50A0"/>
    <w:rsid w:val="00DD5D7E"/>
    <w:rsid w:val="00DE03ED"/>
    <w:rsid w:val="00DE0E71"/>
    <w:rsid w:val="00DE203A"/>
    <w:rsid w:val="00DE3C95"/>
    <w:rsid w:val="00DF57BE"/>
    <w:rsid w:val="00DF726A"/>
    <w:rsid w:val="00E00D37"/>
    <w:rsid w:val="00E027D6"/>
    <w:rsid w:val="00E02814"/>
    <w:rsid w:val="00E05B0D"/>
    <w:rsid w:val="00E06500"/>
    <w:rsid w:val="00E07B40"/>
    <w:rsid w:val="00E113C9"/>
    <w:rsid w:val="00E13C27"/>
    <w:rsid w:val="00E14B2B"/>
    <w:rsid w:val="00E24D80"/>
    <w:rsid w:val="00E324F6"/>
    <w:rsid w:val="00E32E9F"/>
    <w:rsid w:val="00E418C2"/>
    <w:rsid w:val="00E41D3B"/>
    <w:rsid w:val="00E422E6"/>
    <w:rsid w:val="00E44214"/>
    <w:rsid w:val="00E45885"/>
    <w:rsid w:val="00E458A4"/>
    <w:rsid w:val="00E47F0A"/>
    <w:rsid w:val="00E53165"/>
    <w:rsid w:val="00E542A1"/>
    <w:rsid w:val="00E543A6"/>
    <w:rsid w:val="00E57060"/>
    <w:rsid w:val="00E57698"/>
    <w:rsid w:val="00E7148D"/>
    <w:rsid w:val="00E8149D"/>
    <w:rsid w:val="00E83D00"/>
    <w:rsid w:val="00E854C3"/>
    <w:rsid w:val="00E869A6"/>
    <w:rsid w:val="00E86FF4"/>
    <w:rsid w:val="00E87616"/>
    <w:rsid w:val="00E94C13"/>
    <w:rsid w:val="00E9523B"/>
    <w:rsid w:val="00E95418"/>
    <w:rsid w:val="00EA0F97"/>
    <w:rsid w:val="00EA1378"/>
    <w:rsid w:val="00EA205A"/>
    <w:rsid w:val="00EA5C16"/>
    <w:rsid w:val="00EB4EF4"/>
    <w:rsid w:val="00EC4D6F"/>
    <w:rsid w:val="00ED0C0D"/>
    <w:rsid w:val="00ED1EC0"/>
    <w:rsid w:val="00EE4485"/>
    <w:rsid w:val="00EF000D"/>
    <w:rsid w:val="00EF310B"/>
    <w:rsid w:val="00EF42F8"/>
    <w:rsid w:val="00EF47C8"/>
    <w:rsid w:val="00EF712F"/>
    <w:rsid w:val="00F00415"/>
    <w:rsid w:val="00F13A83"/>
    <w:rsid w:val="00F1780F"/>
    <w:rsid w:val="00F22F6B"/>
    <w:rsid w:val="00F23F99"/>
    <w:rsid w:val="00F272AD"/>
    <w:rsid w:val="00F4040F"/>
    <w:rsid w:val="00F40B83"/>
    <w:rsid w:val="00F42684"/>
    <w:rsid w:val="00F43C00"/>
    <w:rsid w:val="00F545A3"/>
    <w:rsid w:val="00F5652E"/>
    <w:rsid w:val="00F657A2"/>
    <w:rsid w:val="00F7027B"/>
    <w:rsid w:val="00F716A4"/>
    <w:rsid w:val="00F724D4"/>
    <w:rsid w:val="00F72ECC"/>
    <w:rsid w:val="00F76894"/>
    <w:rsid w:val="00F83C38"/>
    <w:rsid w:val="00F85770"/>
    <w:rsid w:val="00F8590A"/>
    <w:rsid w:val="00F87F70"/>
    <w:rsid w:val="00F94412"/>
    <w:rsid w:val="00FA0249"/>
    <w:rsid w:val="00FA172F"/>
    <w:rsid w:val="00FA70A3"/>
    <w:rsid w:val="00FB1952"/>
    <w:rsid w:val="00FB5706"/>
    <w:rsid w:val="00FC31C8"/>
    <w:rsid w:val="00FC3390"/>
    <w:rsid w:val="00FC4E76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310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T_SZ_List Paragraph,Odstavec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D3849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3849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672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8672B5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2B5"/>
    <w:rPr>
      <w:rFonts w:ascii="Univers-PL" w:eastAsia="Courier New" w:hAnsi="Univers-PL" w:cs="Univers-PL"/>
      <w:sz w:val="19"/>
      <w:szCs w:val="19"/>
    </w:rPr>
  </w:style>
  <w:style w:type="paragraph" w:styleId="Poprawka">
    <w:name w:val="Revision"/>
    <w:hidden/>
    <w:uiPriority w:val="99"/>
    <w:semiHidden/>
    <w:rsid w:val="00200035"/>
    <w:rPr>
      <w:rFonts w:ascii="Arial" w:hAnsi="Arial"/>
      <w:sz w:val="24"/>
      <w:szCs w:val="24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,-E Fuﬂnotentex"/>
    <w:basedOn w:val="Normalny"/>
    <w:link w:val="TekstprzypisudolnegoZnak"/>
    <w:unhideWhenUsed/>
    <w:qFormat/>
    <w:rsid w:val="00F42684"/>
    <w:rPr>
      <w:rFonts w:cs="Arial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qFormat/>
    <w:rsid w:val="00F42684"/>
    <w:rPr>
      <w:rFonts w:ascii="Arial" w:hAnsi="Arial" w:cs="Aria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F42684"/>
    <w:rPr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DD0165"/>
    <w:pPr>
      <w:widowControl w:val="0"/>
      <w:ind w:left="720"/>
      <w:contextualSpacing/>
    </w:pPr>
    <w:rPr>
      <w:rFonts w:ascii="Times New Roman" w:eastAsia="SimSun" w:hAnsi="Times New Roman"/>
      <w:sz w:val="20"/>
      <w:szCs w:val="20"/>
    </w:rPr>
  </w:style>
  <w:style w:type="paragraph" w:customStyle="1" w:styleId="TABPogrrodek">
    <w:name w:val="TAB Pogr Środek"/>
    <w:basedOn w:val="Normalny"/>
    <w:rsid w:val="00DD0165"/>
    <w:pPr>
      <w:spacing w:before="60" w:after="60"/>
      <w:jc w:val="center"/>
    </w:pPr>
    <w:rPr>
      <w:rFonts w:ascii="Calibri" w:eastAsia="SimSun" w:hAnsi="Calibri"/>
      <w:b/>
      <w:bCs/>
      <w:sz w:val="22"/>
      <w:szCs w:val="20"/>
    </w:rPr>
  </w:style>
  <w:style w:type="character" w:customStyle="1" w:styleId="CharStyle68">
    <w:name w:val="Char Style 68"/>
    <w:link w:val="Style67"/>
    <w:rsid w:val="00DD0165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DD0165"/>
    <w:pPr>
      <w:widowControl w:val="0"/>
      <w:shd w:val="clear" w:color="auto" w:fill="FFFFFF"/>
      <w:spacing w:before="300" w:after="120" w:line="222" w:lineRule="exact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1">
    <w:name w:val="1"/>
    <w:rsid w:val="002944C0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autoSpaceDE w:val="0"/>
      <w:autoSpaceDN w:val="0"/>
      <w:spacing w:before="60" w:line="240" w:lineRule="atLeast"/>
      <w:ind w:left="340" w:hanging="340"/>
      <w:jc w:val="both"/>
      <w:textAlignment w:val="baseline"/>
    </w:pPr>
    <w:rPr>
      <w:rFonts w:ascii="Univers-PL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76A99-FE6B-493B-8827-F780DB40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216</TotalTime>
  <Pages>16</Pages>
  <Words>2461</Words>
  <Characters>16772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29</cp:revision>
  <cp:lastPrinted>2024-09-03T10:58:00Z</cp:lastPrinted>
  <dcterms:created xsi:type="dcterms:W3CDTF">2024-09-09T10:34:00Z</dcterms:created>
  <dcterms:modified xsi:type="dcterms:W3CDTF">2025-02-13T23:25:00Z</dcterms:modified>
</cp:coreProperties>
</file>