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72C06C3E" w:rsidR="00FA1368" w:rsidRPr="00FA1368" w:rsidRDefault="00FA1368" w:rsidP="00FA1368">
      <w:pPr>
        <w:suppressAutoHyphens w:val="0"/>
        <w:spacing w:after="160" w:line="256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FA1368">
        <w:rPr>
          <w:rFonts w:ascii="Calibri" w:eastAsia="Calibri" w:hAnsi="Calibri" w:cs="Calibri"/>
          <w:sz w:val="22"/>
          <w:szCs w:val="22"/>
          <w:lang w:eastAsia="en-US"/>
        </w:rPr>
        <w:t xml:space="preserve">Kraków,  </w:t>
      </w:r>
      <w:r w:rsidR="004A5710">
        <w:rPr>
          <w:rFonts w:ascii="Calibri" w:eastAsia="Calibri" w:hAnsi="Calibri" w:cs="Calibri"/>
          <w:sz w:val="22"/>
          <w:szCs w:val="22"/>
          <w:lang w:eastAsia="en-US"/>
        </w:rPr>
        <w:t>12</w:t>
      </w:r>
      <w:r w:rsidRPr="00FA136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4A5710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Pr="00FA1368">
        <w:rPr>
          <w:rFonts w:ascii="Calibri" w:eastAsia="Calibri" w:hAnsi="Calibri" w:cs="Calibri"/>
          <w:sz w:val="22"/>
          <w:szCs w:val="22"/>
          <w:lang w:eastAsia="en-US"/>
        </w:rPr>
        <w:t>.2024</w:t>
      </w:r>
    </w:p>
    <w:p w14:paraId="00AED3B2" w14:textId="67137C5D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DZ.271.</w:t>
      </w:r>
      <w:r w:rsidR="004A5710">
        <w:rPr>
          <w:rFonts w:ascii="Calibri" w:eastAsia="Calibri" w:hAnsi="Calibri" w:cs="Calibri"/>
          <w:sz w:val="22"/>
          <w:szCs w:val="22"/>
        </w:rPr>
        <w:t>95</w:t>
      </w:r>
      <w:r w:rsidR="00AF28AA">
        <w:rPr>
          <w:rFonts w:ascii="Calibri" w:eastAsia="Calibri" w:hAnsi="Calibri" w:cs="Calibri"/>
          <w:sz w:val="22"/>
          <w:szCs w:val="22"/>
        </w:rPr>
        <w:t>.</w:t>
      </w:r>
      <w:r w:rsidR="004A5710">
        <w:rPr>
          <w:rFonts w:ascii="Calibri" w:eastAsia="Calibri" w:hAnsi="Calibri" w:cs="Calibri"/>
          <w:sz w:val="22"/>
          <w:szCs w:val="22"/>
        </w:rPr>
        <w:t>981</w:t>
      </w:r>
      <w:r w:rsidRPr="00FA1368">
        <w:rPr>
          <w:rFonts w:ascii="Calibri" w:eastAsia="Calibri" w:hAnsi="Calibri" w:cs="Calibri"/>
          <w:sz w:val="22"/>
          <w:szCs w:val="22"/>
        </w:rPr>
        <w:t>.2024</w:t>
      </w:r>
    </w:p>
    <w:p w14:paraId="4DFC07D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</w:p>
    <w:p w14:paraId="58C4A096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0A5180A0" w14:textId="77777777" w:rsidR="00FA1368" w:rsidRPr="00FA1368" w:rsidRDefault="00FA1368" w:rsidP="00FA1368">
      <w:pPr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>tel. 0-12 614 22 61</w:t>
      </w:r>
    </w:p>
    <w:p w14:paraId="73C01D57" w14:textId="77777777" w:rsidR="00FA1368" w:rsidRPr="00FA1368" w:rsidRDefault="00FA1368" w:rsidP="00FA1368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 w:history="1">
        <w:r w:rsidRPr="00FA1368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7994A97" w14:textId="77777777" w:rsidR="00FA1368" w:rsidRPr="00FA1368" w:rsidRDefault="00FA1368" w:rsidP="00FA1368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5AF1B912" w14:textId="6C4C6771" w:rsidR="00AF28AA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FA1368">
        <w:rPr>
          <w:rFonts w:ascii="Calibri" w:eastAsia="Calibri" w:hAnsi="Calibri" w:cs="Calibri"/>
          <w:sz w:val="22"/>
          <w:szCs w:val="22"/>
        </w:rPr>
        <w:t xml:space="preserve"> DZ.271.</w:t>
      </w:r>
      <w:r w:rsidR="004A5710">
        <w:rPr>
          <w:rFonts w:ascii="Calibri" w:eastAsia="Calibri" w:hAnsi="Calibri" w:cs="Calibri"/>
          <w:sz w:val="22"/>
          <w:szCs w:val="22"/>
        </w:rPr>
        <w:t>95</w:t>
      </w:r>
      <w:r w:rsidRPr="00FA1368">
        <w:rPr>
          <w:rFonts w:ascii="Calibri" w:eastAsia="Calibri" w:hAnsi="Calibri" w:cs="Calibri"/>
          <w:sz w:val="22"/>
          <w:szCs w:val="22"/>
        </w:rPr>
        <w:t xml:space="preserve">.2024 pn. </w:t>
      </w:r>
      <w:r w:rsidR="004A5710" w:rsidRPr="004A5710">
        <w:rPr>
          <w:rFonts w:ascii="Calibri" w:eastAsia="Calibri" w:hAnsi="Calibri" w:cs="Calibri"/>
          <w:sz w:val="22"/>
          <w:szCs w:val="22"/>
        </w:rPr>
        <w:t>Dostawa sprzętu medycznego, aparatury i wyposażenia współfinansowanego z dotacji Ministerstwa Zdrowia, np. PROGRAMU NARODOWEJ STRATEGII ONKOLOGICZNEJ (NSO), POLKARD i innych</w:t>
      </w:r>
    </w:p>
    <w:p w14:paraId="39B09223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  <w:r w:rsidRPr="00FA1368">
        <w:rPr>
          <w:rFonts w:ascii="Calibri" w:eastAsia="Calibri" w:hAnsi="Calibri" w:cs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FA1368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104"/>
        <w:gridCol w:w="5796"/>
      </w:tblGrid>
      <w:tr w:rsidR="00FA1368" w:rsidRPr="00FA1368" w14:paraId="2B588E85" w14:textId="77777777" w:rsidTr="004A5710">
        <w:trPr>
          <w:trHeight w:val="19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38337" w14:textId="269E9348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Pakiet nr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EFA" w14:textId="70B81F0F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Nazwa pakietu 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300" w14:textId="3EFBC02C" w:rsidR="00FA1368" w:rsidRPr="00FA1368" w:rsidRDefault="00FA1368" w:rsidP="00FA1368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FA136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4A5710" w:rsidRPr="00AF28AA" w14:paraId="30A38A46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090" w14:textId="77777777" w:rsidR="004A5710" w:rsidRPr="00AF28AA" w:rsidRDefault="004A5710" w:rsidP="00AF28AA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F28A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DA5E" w14:textId="61C7C225" w:rsidR="004A5710" w:rsidRPr="004A5710" w:rsidRDefault="004A5710" w:rsidP="00076EB2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4A5710">
              <w:rPr>
                <w:rFonts w:ascii="Verdana" w:hAnsi="Verdana" w:cs="Arial"/>
                <w:bCs/>
              </w:rPr>
              <w:t>Mikrotom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9D20" w14:textId="444E989F" w:rsidR="004A5710" w:rsidRPr="004A5710" w:rsidRDefault="004A5710" w:rsidP="004A5710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4A5710">
              <w:rPr>
                <w:rFonts w:ascii="Verdana" w:hAnsi="Verdana" w:cs="Arial"/>
                <w:bCs/>
              </w:rPr>
              <w:t xml:space="preserve">124 848,00 </w:t>
            </w:r>
          </w:p>
        </w:tc>
      </w:tr>
      <w:tr w:rsidR="004A5710" w:rsidRPr="00AF28AA" w14:paraId="4D4B6328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7B5F" w14:textId="77777777" w:rsidR="004A5710" w:rsidRPr="00AF28AA" w:rsidRDefault="004A5710" w:rsidP="00AF28AA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AF28A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9A1E" w14:textId="476FEB92" w:rsidR="004A5710" w:rsidRPr="004A5710" w:rsidRDefault="004A5710" w:rsidP="00AF28AA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proofErr w:type="spellStart"/>
            <w:r w:rsidRPr="004A5710">
              <w:rPr>
                <w:rFonts w:ascii="Verdana" w:hAnsi="Verdana" w:cs="Arial"/>
                <w:bCs/>
              </w:rPr>
              <w:t>Zatapiarka</w:t>
            </w:r>
            <w:proofErr w:type="spellEnd"/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954EA" w14:textId="7A6B0718" w:rsidR="004A5710" w:rsidRPr="004A5710" w:rsidRDefault="004A5710" w:rsidP="004A5710">
            <w:pPr>
              <w:suppressAutoHyphens w:val="0"/>
              <w:jc w:val="right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4A5710">
              <w:rPr>
                <w:rFonts w:ascii="Verdana" w:hAnsi="Verdana" w:cs="Arial"/>
                <w:bCs/>
              </w:rPr>
              <w:t xml:space="preserve">74 999,52 </w:t>
            </w:r>
          </w:p>
        </w:tc>
      </w:tr>
      <w:tr w:rsidR="004A5710" w:rsidRPr="00AF28AA" w14:paraId="7FC50846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953B" w14:textId="1A41CAD1" w:rsidR="004A5710" w:rsidRPr="00AF28AA" w:rsidRDefault="004A5710" w:rsidP="00AF28AA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III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8BAAB" w14:textId="2BAD20A0" w:rsidR="004A5710" w:rsidRPr="004A5710" w:rsidRDefault="004A5710" w:rsidP="00AF28AA">
            <w:pPr>
              <w:suppressAutoHyphens w:val="0"/>
              <w:jc w:val="center"/>
              <w:rPr>
                <w:rFonts w:ascii="Verdana" w:hAnsi="Verdana" w:cs="Arial"/>
                <w:bCs/>
              </w:rPr>
            </w:pPr>
            <w:r w:rsidRPr="004A5710">
              <w:rPr>
                <w:rFonts w:ascii="Verdana" w:hAnsi="Verdana" w:cs="Arial"/>
                <w:bCs/>
              </w:rPr>
              <w:t>Procesor tkankowy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E21D7" w14:textId="428AA004" w:rsidR="004A5710" w:rsidRPr="004A5710" w:rsidRDefault="004A5710" w:rsidP="004A5710">
            <w:pPr>
              <w:suppressAutoHyphens w:val="0"/>
              <w:jc w:val="right"/>
              <w:rPr>
                <w:rFonts w:ascii="Verdana" w:hAnsi="Verdana" w:cs="Arial"/>
                <w:bCs/>
              </w:rPr>
            </w:pPr>
            <w:r w:rsidRPr="004A5710">
              <w:rPr>
                <w:rFonts w:ascii="Verdana" w:hAnsi="Verdana" w:cs="Arial"/>
                <w:bCs/>
              </w:rPr>
              <w:t xml:space="preserve">486 000,00 </w:t>
            </w:r>
          </w:p>
        </w:tc>
      </w:tr>
      <w:tr w:rsidR="004A5710" w:rsidRPr="00AF28AA" w14:paraId="21C1E774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A2781" w14:textId="690E8166" w:rsidR="004A5710" w:rsidRPr="00AF28AA" w:rsidRDefault="004A5710" w:rsidP="00AF28AA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IV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3A03" w14:textId="2BC952C6" w:rsidR="004A5710" w:rsidRPr="004A5710" w:rsidRDefault="004A5710" w:rsidP="00AF28AA">
            <w:pPr>
              <w:suppressAutoHyphens w:val="0"/>
              <w:jc w:val="center"/>
              <w:rPr>
                <w:rFonts w:ascii="Verdana" w:hAnsi="Verdana" w:cs="Arial"/>
                <w:bCs/>
              </w:rPr>
            </w:pPr>
            <w:r w:rsidRPr="004A5710">
              <w:rPr>
                <w:rFonts w:ascii="Verdana" w:hAnsi="Verdana" w:cs="Arial"/>
                <w:bCs/>
              </w:rPr>
              <w:t>Laserowa drukarka do kaset VEGA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036C5" w14:textId="63DF431B" w:rsidR="004A5710" w:rsidRPr="004A5710" w:rsidRDefault="004A5710" w:rsidP="004A5710">
            <w:pPr>
              <w:suppressAutoHyphens w:val="0"/>
              <w:jc w:val="right"/>
              <w:rPr>
                <w:rFonts w:ascii="Verdana" w:hAnsi="Verdana" w:cs="Arial"/>
                <w:bCs/>
              </w:rPr>
            </w:pPr>
            <w:r w:rsidRPr="004A5710">
              <w:rPr>
                <w:rFonts w:ascii="Verdana" w:hAnsi="Verdana" w:cs="Arial"/>
                <w:bCs/>
              </w:rPr>
              <w:t xml:space="preserve">178 350,00 </w:t>
            </w:r>
          </w:p>
        </w:tc>
      </w:tr>
      <w:tr w:rsidR="004A5710" w:rsidRPr="00AF28AA" w14:paraId="241E3A78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7DB0B" w14:textId="6C871F36" w:rsidR="004A5710" w:rsidRPr="00AF28AA" w:rsidRDefault="004A5710" w:rsidP="00AF28AA">
            <w:pPr>
              <w:suppressAutoHyphens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V</w:t>
            </w:r>
            <w:bookmarkStart w:id="0" w:name="_GoBack"/>
            <w:bookmarkEnd w:id="0"/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AECF7" w14:textId="657935B1" w:rsidR="004A5710" w:rsidRPr="004A5710" w:rsidRDefault="004A5710" w:rsidP="00AF28AA">
            <w:pPr>
              <w:suppressAutoHyphens w:val="0"/>
              <w:jc w:val="center"/>
              <w:rPr>
                <w:rFonts w:ascii="Verdana" w:hAnsi="Verdana" w:cs="Arial"/>
                <w:bCs/>
              </w:rPr>
            </w:pPr>
            <w:r w:rsidRPr="004A5710">
              <w:rPr>
                <w:rFonts w:ascii="Verdana" w:hAnsi="Verdana" w:cs="Arial"/>
                <w:bCs/>
              </w:rPr>
              <w:t>Lupy operacyjne okularowe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1B3DE" w14:textId="3378BF62" w:rsidR="004A5710" w:rsidRPr="004A5710" w:rsidRDefault="004A5710" w:rsidP="004A5710">
            <w:pPr>
              <w:suppressAutoHyphens w:val="0"/>
              <w:jc w:val="right"/>
              <w:rPr>
                <w:rFonts w:ascii="Verdana" w:hAnsi="Verdana" w:cs="Arial"/>
                <w:bCs/>
              </w:rPr>
            </w:pPr>
            <w:r w:rsidRPr="004A5710">
              <w:rPr>
                <w:rFonts w:ascii="Verdana" w:hAnsi="Verdana" w:cs="Arial"/>
                <w:bCs/>
              </w:rPr>
              <w:t xml:space="preserve">32 400,00 </w:t>
            </w:r>
          </w:p>
        </w:tc>
      </w:tr>
    </w:tbl>
    <w:p w14:paraId="1F968392" w14:textId="77777777" w:rsidR="00FA1368" w:rsidRPr="00AF28AA" w:rsidRDefault="00FA1368" w:rsidP="00FA1368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3BF4ADAD" w14:textId="3A52EC4B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ab/>
      </w:r>
      <w:r w:rsidRPr="00FA1368">
        <w:rPr>
          <w:rFonts w:ascii="Calibri" w:eastAsia="Calibri" w:hAnsi="Calibri" w:cs="Calibri"/>
          <w:sz w:val="22"/>
          <w:szCs w:val="22"/>
        </w:rPr>
        <w:tab/>
        <w:t>Z poważaniem</w:t>
      </w:r>
    </w:p>
    <w:p w14:paraId="34B78936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Marek Dziewit </w:t>
      </w:r>
    </w:p>
    <w:p w14:paraId="00179B69" w14:textId="77777777" w:rsidR="00FA1368" w:rsidRPr="00FA1368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ascii="Calibri" w:eastAsia="Calibri" w:hAnsi="Calibri" w:cs="Calibri"/>
          <w:sz w:val="22"/>
          <w:szCs w:val="22"/>
        </w:rPr>
      </w:pPr>
      <w:r w:rsidRPr="00FA1368">
        <w:rPr>
          <w:rFonts w:ascii="Calibri" w:eastAsia="Calibri" w:hAnsi="Calibri" w:cs="Calibri"/>
          <w:sz w:val="22"/>
          <w:szCs w:val="22"/>
        </w:rPr>
        <w:t xml:space="preserve">Kierownik Działu Zamówień Publicznych </w:t>
      </w:r>
    </w:p>
    <w:sectPr w:rsidR="00FA1368" w:rsidRPr="00FA1368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38539" w14:textId="77777777" w:rsidR="00E15AC9" w:rsidRDefault="00E15AC9" w:rsidP="00205BF0">
      <w:r>
        <w:separator/>
      </w:r>
    </w:p>
  </w:endnote>
  <w:endnote w:type="continuationSeparator" w:id="0">
    <w:p w14:paraId="3BCB29FC" w14:textId="77777777" w:rsidR="00E15AC9" w:rsidRDefault="00E15AC9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999F1" w14:textId="77777777" w:rsidR="00E15AC9" w:rsidRDefault="00E15AC9" w:rsidP="00205BF0">
      <w:r>
        <w:separator/>
      </w:r>
    </w:p>
  </w:footnote>
  <w:footnote w:type="continuationSeparator" w:id="0">
    <w:p w14:paraId="4F14F595" w14:textId="77777777" w:rsidR="00E15AC9" w:rsidRDefault="00E15AC9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E15AC9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A5710" w:rsidRPr="004A571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A5710" w:rsidRPr="004A571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6EB2"/>
    <w:rsid w:val="00077509"/>
    <w:rsid w:val="00086DE1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436FCC"/>
    <w:rsid w:val="00494365"/>
    <w:rsid w:val="004A5710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E4040"/>
    <w:rsid w:val="007F3B1D"/>
    <w:rsid w:val="008561AB"/>
    <w:rsid w:val="008969A3"/>
    <w:rsid w:val="008A75E0"/>
    <w:rsid w:val="00945F71"/>
    <w:rsid w:val="009F2599"/>
    <w:rsid w:val="00A40DBC"/>
    <w:rsid w:val="00A71F00"/>
    <w:rsid w:val="00AF28AA"/>
    <w:rsid w:val="00B37C89"/>
    <w:rsid w:val="00B40627"/>
    <w:rsid w:val="00BA6688"/>
    <w:rsid w:val="00BB286D"/>
    <w:rsid w:val="00D843BF"/>
    <w:rsid w:val="00D9373E"/>
    <w:rsid w:val="00DE0069"/>
    <w:rsid w:val="00E15AC9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A5ADB-18A5-4877-A401-2F2866F4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17</cp:revision>
  <cp:lastPrinted>2024-08-14T08:17:00Z</cp:lastPrinted>
  <dcterms:created xsi:type="dcterms:W3CDTF">2023-11-21T09:43:00Z</dcterms:created>
  <dcterms:modified xsi:type="dcterms:W3CDTF">2024-09-12T12:32:00Z</dcterms:modified>
</cp:coreProperties>
</file>