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83DD" w14:textId="353C80E3" w:rsidR="00302E91" w:rsidRPr="00E53CD6" w:rsidRDefault="001A37E2" w:rsidP="0062271B">
      <w:pPr>
        <w:spacing w:after="0" w:line="240" w:lineRule="auto"/>
        <w:ind w:left="10620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DA6A1E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5</w:t>
      </w:r>
      <w:r w:rsidR="00DC7D75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="00DA6A1E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52BC83E4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53CD6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28E50A73" w14:textId="77777777" w:rsidR="0062271B" w:rsidRPr="00EC7015" w:rsidRDefault="0062271B" w:rsidP="0062271B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5CE9F43" w14:textId="77777777" w:rsidR="0062271B" w:rsidRPr="00EC7015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62271B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44AAD10" w14:textId="328CA9DD" w:rsidR="00302E91" w:rsidRPr="00E53CD6" w:rsidRDefault="00302E91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i/>
          <w:iCs/>
          <w:color w:val="000000"/>
          <w:sz w:val="14"/>
          <w:szCs w:val="14"/>
          <w:lang w:eastAsia="pl-PL"/>
        </w:rPr>
      </w:pPr>
    </w:p>
    <w:p w14:paraId="6A6C7F05" w14:textId="77777777" w:rsidR="00A50E7E" w:rsidRPr="00E53CD6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727F7723" w14:textId="10254E55" w:rsidR="00DA6A1E" w:rsidRPr="00E53CD6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WYKONANYCH </w:t>
      </w:r>
      <w:bookmarkStart w:id="0" w:name="_Hlk49942947"/>
      <w:r w:rsidR="00896185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USŁUG</w:t>
      </w:r>
    </w:p>
    <w:p w14:paraId="72CEE9FF" w14:textId="473512A3" w:rsidR="00DA6A1E" w:rsidRPr="00E53CD6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 CELU WYKAZANIA SPEŁNIANIA WARUNKU POSIADANIA </w:t>
      </w:r>
      <w:bookmarkEnd w:id="0"/>
      <w:r w:rsidR="00542C6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ZDOLNOŚCI TECHNICZNEJ I ZAWODOWEJ</w:t>
      </w:r>
    </w:p>
    <w:p w14:paraId="2C901DF8" w14:textId="52FB8335" w:rsidR="00B70E3F" w:rsidRPr="001A0DC6" w:rsidRDefault="001A0DC6" w:rsidP="001A0DC6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w</w:t>
      </w:r>
      <w:r w:rsidRPr="001A0DC6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postępowaniu o udzielenie zamówienia publicznego pod nazwą </w:t>
      </w:r>
      <w:r w:rsidRPr="00607B6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„</w:t>
      </w:r>
      <w:r w:rsidR="00607B69" w:rsidRPr="00607B6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Obsługa prawna Powiatu Pruszkowskiego</w:t>
      </w:r>
      <w:r w:rsidRPr="00607B6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”</w:t>
      </w:r>
    </w:p>
    <w:p w14:paraId="7D564A70" w14:textId="77777777" w:rsidR="00CB7AD4" w:rsidRPr="00CB7AD4" w:rsidRDefault="00CB7AD4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tbl>
      <w:tblPr>
        <w:tblW w:w="13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694"/>
        <w:gridCol w:w="2693"/>
        <w:gridCol w:w="4678"/>
        <w:gridCol w:w="2420"/>
      </w:tblGrid>
      <w:tr w:rsidR="00896185" w:rsidRPr="00E53CD6" w14:paraId="2B1A560A" w14:textId="77777777" w:rsidTr="00607B69">
        <w:trPr>
          <w:trHeight w:val="7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63CF9C17" w14:textId="77777777" w:rsidR="00896185" w:rsidRPr="00E53CD6" w:rsidRDefault="00896185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2EA416FE" w14:textId="77777777" w:rsidR="00896185" w:rsidRPr="00E53CD6" w:rsidRDefault="00896185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Podmiot, na rzecz którego wykonane zostało zamówienie</w:t>
            </w:r>
          </w:p>
          <w:p w14:paraId="6812D2AE" w14:textId="3B72BABA" w:rsidR="00896185" w:rsidRPr="00E53CD6" w:rsidRDefault="00896185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(</w:t>
            </w: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Zamawiający) 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3D84916" w14:textId="44DCDD7F" w:rsidR="00896185" w:rsidRPr="00607B69" w:rsidRDefault="00607B69" w:rsidP="00A42B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07B6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Czas</w:t>
            </w:r>
            <w:r w:rsidR="00896185" w:rsidRPr="00607B6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 realizacji</w:t>
            </w:r>
            <w:r w:rsidRPr="00607B6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 usługi</w:t>
            </w:r>
          </w:p>
          <w:p w14:paraId="35295732" w14:textId="2CB09049" w:rsidR="00896185" w:rsidRPr="00E53CD6" w:rsidRDefault="00896185" w:rsidP="00A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shd w:val="clear" w:color="auto" w:fill="D9D9D9"/>
            <w:vAlign w:val="center"/>
          </w:tcPr>
          <w:p w14:paraId="2087D22D" w14:textId="647F61EB" w:rsidR="00896185" w:rsidRPr="00E53CD6" w:rsidRDefault="00607B69" w:rsidP="0077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Rodzaj usługi</w:t>
            </w:r>
          </w:p>
        </w:tc>
        <w:tc>
          <w:tcPr>
            <w:tcW w:w="2420" w:type="dxa"/>
            <w:shd w:val="clear" w:color="auto" w:fill="D9D9D9"/>
          </w:tcPr>
          <w:p w14:paraId="3E6B7457" w14:textId="77777777" w:rsidR="00896185" w:rsidRPr="00E53CD6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14:paraId="3B5AF29D" w14:textId="77777777" w:rsidR="00896185" w:rsidRPr="00E53CD6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896185" w:rsidRPr="00E53CD6" w14:paraId="2638B29A" w14:textId="77777777" w:rsidTr="00607B69">
        <w:trPr>
          <w:trHeight w:val="198"/>
          <w:jc w:val="center"/>
        </w:trPr>
        <w:tc>
          <w:tcPr>
            <w:tcW w:w="1129" w:type="dxa"/>
          </w:tcPr>
          <w:p w14:paraId="31264FEF" w14:textId="77777777" w:rsidR="00896185" w:rsidRPr="00E53CD6" w:rsidRDefault="00896185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25D541F1" w14:textId="3CC7A6B8" w:rsidR="00896185" w:rsidRPr="00E53CD6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62928DCE" w14:textId="77777777" w:rsidR="00896185" w:rsidRPr="00E53CD6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2B56F4E6" w14:textId="77777777" w:rsidR="00896185" w:rsidRPr="00E53CD6" w:rsidRDefault="00896185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574C53D3" w14:textId="77777777" w:rsidR="00896185" w:rsidRPr="00E53CD6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896185" w:rsidRPr="00E53CD6" w14:paraId="5DB1FB24" w14:textId="77777777" w:rsidTr="00607B69">
        <w:trPr>
          <w:jc w:val="center"/>
        </w:trPr>
        <w:tc>
          <w:tcPr>
            <w:tcW w:w="1129" w:type="dxa"/>
          </w:tcPr>
          <w:p w14:paraId="68287577" w14:textId="77777777" w:rsidR="00896185" w:rsidRPr="00E53CD6" w:rsidRDefault="00896185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732F46EB" w14:textId="7F57DAE5" w:rsidR="00896185" w:rsidRPr="00E53CD6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35B0BDBC" w14:textId="77777777" w:rsidR="00896185" w:rsidRPr="00E53CD6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586BA9BD" w14:textId="77777777" w:rsidR="00896185" w:rsidRPr="00E53CD6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20" w:type="dxa"/>
          </w:tcPr>
          <w:p w14:paraId="0458CCB5" w14:textId="77777777" w:rsidR="00896185" w:rsidRPr="00E53CD6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</w:tbl>
    <w:p w14:paraId="740B076E" w14:textId="148566F1" w:rsidR="00DA6A1E" w:rsidRPr="00E53CD6" w:rsidRDefault="00DA6A1E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  <w:bookmarkStart w:id="1" w:name="_GoBack"/>
      <w:bookmarkEnd w:id="1"/>
    </w:p>
    <w:p w14:paraId="60830DC6" w14:textId="358620E1" w:rsidR="00E53CD6" w:rsidRDefault="00E53CD6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74CE6DD3" w14:textId="3D19DAB9" w:rsidR="00DA6A1E" w:rsidRPr="00E53CD6" w:rsidRDefault="00DA6A1E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Do każdej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usługi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wymienionej w wykazie należy dołączyć dowód określający, czy te został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ona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wykonan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należycie, przy czym dowodami, o których mowa, są referencje bądź inne dokumenty sporządzone przez podmiot, na rzecz którego 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usługa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został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wykonana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, a jeżeli </w:t>
      </w:r>
      <w:r w:rsidR="00EF6E2F"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.</w:t>
      </w:r>
    </w:p>
    <w:p w14:paraId="5A64543C" w14:textId="77777777" w:rsidR="00DA6A1E" w:rsidRPr="00E53CD6" w:rsidRDefault="00DA6A1E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27776040" w14:textId="3B7314BD" w:rsidR="00E53CD6" w:rsidRPr="00CB1D67" w:rsidRDefault="00E53CD6" w:rsidP="0077081A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4708C36" w14:textId="2E0880E6" w:rsidR="00321B97" w:rsidRPr="00B70E3F" w:rsidRDefault="00302E91" w:rsidP="00321B97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dokument należy podpisać kwalifikowanym podpisem elektronicznym </w:t>
      </w:r>
      <w:r w:rsidR="00321B97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lub podpisem zaufanym lub podpisem osobistym przez osobę lub osoby umocowane do złożenia podpisu w imieniu </w:t>
      </w:r>
      <w:r w:rsidR="00EF6E2F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="00321B97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p w14:paraId="31EF6C7A" w14:textId="34784C4A" w:rsidR="001A470C" w:rsidRPr="00E53CD6" w:rsidRDefault="001A470C">
      <w:pPr>
        <w:rPr>
          <w:rFonts w:asciiTheme="minorHAnsi" w:hAnsiTheme="minorHAnsi" w:cstheme="minorHAnsi"/>
          <w:sz w:val="16"/>
          <w:szCs w:val="16"/>
        </w:rPr>
      </w:pPr>
    </w:p>
    <w:sectPr w:rsidR="001A470C" w:rsidRPr="00E53CD6" w:rsidSect="00DA6A1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CA12B9D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7081A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7081A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74E2E2ED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07B6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07B6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64623268" w:rsidR="00EC7015" w:rsidRPr="00A50E7E" w:rsidRDefault="001A0DC6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ZP.272.3</w:t>
    </w:r>
    <w:r w:rsidR="00607B69">
      <w:rPr>
        <w:rFonts w:asciiTheme="majorHAnsi" w:hAnsiTheme="majorHAnsi" w:cstheme="majorHAnsi"/>
        <w:sz w:val="20"/>
        <w:szCs w:val="20"/>
        <w:lang w:val="pl-PL"/>
      </w:rPr>
      <w:t>0</w:t>
    </w:r>
    <w:r w:rsidR="00A50E7E">
      <w:rPr>
        <w:rFonts w:asciiTheme="majorHAnsi" w:hAnsiTheme="majorHAnsi" w:cstheme="majorHAnsi"/>
        <w:sz w:val="20"/>
        <w:szCs w:val="20"/>
        <w:lang w:val="pl-P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10FB"/>
    <w:rsid w:val="00083047"/>
    <w:rsid w:val="000D3B53"/>
    <w:rsid w:val="001636A0"/>
    <w:rsid w:val="00164B10"/>
    <w:rsid w:val="001965B7"/>
    <w:rsid w:val="001A0DC6"/>
    <w:rsid w:val="001A37E2"/>
    <w:rsid w:val="001A470C"/>
    <w:rsid w:val="00220D56"/>
    <w:rsid w:val="00302E91"/>
    <w:rsid w:val="00321B97"/>
    <w:rsid w:val="004F11B3"/>
    <w:rsid w:val="00511732"/>
    <w:rsid w:val="00542C61"/>
    <w:rsid w:val="005C5C0B"/>
    <w:rsid w:val="00607B69"/>
    <w:rsid w:val="0062271B"/>
    <w:rsid w:val="00644A2E"/>
    <w:rsid w:val="0067147B"/>
    <w:rsid w:val="006D413A"/>
    <w:rsid w:val="0077081A"/>
    <w:rsid w:val="00896185"/>
    <w:rsid w:val="008D780B"/>
    <w:rsid w:val="008D7B04"/>
    <w:rsid w:val="00942114"/>
    <w:rsid w:val="009F1CC3"/>
    <w:rsid w:val="009F3AFF"/>
    <w:rsid w:val="00A42BCB"/>
    <w:rsid w:val="00A50E7E"/>
    <w:rsid w:val="00B43BA9"/>
    <w:rsid w:val="00B70E3F"/>
    <w:rsid w:val="00B72B53"/>
    <w:rsid w:val="00C13DBD"/>
    <w:rsid w:val="00C200FE"/>
    <w:rsid w:val="00CB1D67"/>
    <w:rsid w:val="00CB7AD4"/>
    <w:rsid w:val="00CF05CC"/>
    <w:rsid w:val="00D367C3"/>
    <w:rsid w:val="00DA6A1E"/>
    <w:rsid w:val="00DC7D75"/>
    <w:rsid w:val="00DD5E14"/>
    <w:rsid w:val="00E53CD6"/>
    <w:rsid w:val="00EA33B8"/>
    <w:rsid w:val="00EC7015"/>
    <w:rsid w:val="00E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398B4164</Template>
  <TotalTime>37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28</cp:revision>
  <cp:lastPrinted>2021-07-29T10:08:00Z</cp:lastPrinted>
  <dcterms:created xsi:type="dcterms:W3CDTF">2021-07-02T11:39:00Z</dcterms:created>
  <dcterms:modified xsi:type="dcterms:W3CDTF">2022-11-23T12:15:00Z</dcterms:modified>
</cp:coreProperties>
</file>